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52"/>
        <w:gridCol w:w="180"/>
        <w:gridCol w:w="1052"/>
        <w:gridCol w:w="232"/>
        <w:gridCol w:w="346"/>
        <w:gridCol w:w="997"/>
        <w:gridCol w:w="346"/>
        <w:gridCol w:w="1225"/>
        <w:gridCol w:w="344"/>
        <w:gridCol w:w="4626"/>
      </w:tblGrid>
      <w:tr w:rsidR="0063375D" w:rsidTr="007E1D81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75D" w:rsidRPr="006C5EE1" w:rsidRDefault="0063375D" w:rsidP="006C5EE1">
            <w:pPr>
              <w:pStyle w:val="3"/>
              <w:jc w:val="lef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6C5EE1">
              <w:rPr>
                <w:rFonts w:ascii="Arial" w:hAnsi="Arial" w:cs="Arial"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656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3375D" w:rsidRPr="006C5EE1" w:rsidRDefault="0063375D" w:rsidP="0063375D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83DD0" w:rsidRDefault="003418F2" w:rsidP="00583DD0">
            <w:pPr>
              <w:pStyle w:val="a6"/>
              <w:spacing w:after="0"/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margin">
                    <wp:posOffset>715010</wp:posOffset>
                  </wp:positionH>
                  <wp:positionV relativeFrom="margin">
                    <wp:posOffset>12065</wp:posOffset>
                  </wp:positionV>
                  <wp:extent cx="2236470" cy="561975"/>
                  <wp:effectExtent l="0" t="0" r="0" b="0"/>
                  <wp:wrapSquare wrapText="bothSides"/>
                  <wp:docPr id="1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83DD0" w:rsidRDefault="00583DD0" w:rsidP="00583DD0">
            <w:pPr>
              <w:pStyle w:val="a6"/>
              <w:spacing w:after="0"/>
              <w:ind w:left="-43"/>
              <w:jc w:val="right"/>
            </w:pPr>
          </w:p>
          <w:p w:rsidR="007E1D81" w:rsidRDefault="007E1D81" w:rsidP="00583DD0">
            <w:pPr>
              <w:pStyle w:val="a6"/>
              <w:spacing w:after="0"/>
              <w:ind w:left="-43"/>
              <w:jc w:val="right"/>
            </w:pPr>
          </w:p>
          <w:p w:rsidR="007E1D81" w:rsidRDefault="007E1D81" w:rsidP="00583DD0">
            <w:pPr>
              <w:pStyle w:val="a6"/>
              <w:spacing w:after="0"/>
              <w:ind w:left="-43"/>
              <w:jc w:val="right"/>
            </w:pPr>
          </w:p>
          <w:p w:rsidR="007E1D81" w:rsidRPr="009A06EE" w:rsidRDefault="007E1D81" w:rsidP="00583DD0">
            <w:pPr>
              <w:pStyle w:val="a6"/>
              <w:spacing w:after="0"/>
              <w:ind w:left="-43"/>
              <w:jc w:val="right"/>
              <w:rPr>
                <w:bCs/>
                <w:sz w:val="18"/>
              </w:rPr>
            </w:pPr>
          </w:p>
          <w:p w:rsidR="0054257B" w:rsidRPr="00C70493" w:rsidRDefault="0054257B" w:rsidP="00B94AEF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C70493">
              <w:rPr>
                <w:b/>
                <w:bCs/>
                <w:sz w:val="16"/>
                <w:szCs w:val="16"/>
              </w:rPr>
              <w:t>Россия</w:t>
            </w:r>
            <w:r w:rsidRPr="00C70493">
              <w:rPr>
                <w:b/>
                <w:sz w:val="16"/>
                <w:szCs w:val="16"/>
              </w:rPr>
              <w:t>, 19</w:t>
            </w:r>
            <w:r>
              <w:rPr>
                <w:b/>
                <w:sz w:val="16"/>
                <w:szCs w:val="16"/>
              </w:rPr>
              <w:t>8097</w:t>
            </w:r>
            <w:r w:rsidRPr="00C70493">
              <w:rPr>
                <w:b/>
                <w:sz w:val="16"/>
                <w:szCs w:val="16"/>
              </w:rPr>
              <w:t xml:space="preserve">, Санкт-Петербург, ул. </w:t>
            </w:r>
            <w:r>
              <w:rPr>
                <w:b/>
                <w:sz w:val="16"/>
                <w:szCs w:val="16"/>
              </w:rPr>
              <w:t>Трефолева, 2БМ</w:t>
            </w:r>
          </w:p>
          <w:p w:rsidR="0054257B" w:rsidRPr="00C70493" w:rsidRDefault="0054257B" w:rsidP="0054257B">
            <w:pPr>
              <w:pStyle w:val="msonormalcxspmiddle"/>
              <w:tabs>
                <w:tab w:val="right" w:leader="dot" w:pos="4444"/>
              </w:tabs>
              <w:spacing w:before="60" w:beforeAutospacing="0" w:after="0" w:afterAutospacing="0"/>
              <w:ind w:left="113"/>
              <w:contextualSpacing/>
              <w:jc w:val="both"/>
              <w:rPr>
                <w:b/>
                <w:bCs/>
                <w:sz w:val="16"/>
                <w:szCs w:val="16"/>
              </w:rPr>
            </w:pPr>
            <w:r w:rsidRPr="00C70493">
              <w:rPr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C70493">
              <w:rPr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54257B" w:rsidRPr="005C02F6" w:rsidRDefault="0054257B" w:rsidP="0054257B">
            <w:pPr>
              <w:pStyle w:val="msonormalcxspmiddle"/>
              <w:tabs>
                <w:tab w:val="right" w:leader="dot" w:pos="4444"/>
              </w:tabs>
              <w:spacing w:before="60" w:beforeAutospacing="0" w:after="0" w:afterAutospacing="0"/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C70493">
              <w:rPr>
                <w:b/>
                <w:bCs/>
                <w:sz w:val="16"/>
                <w:szCs w:val="16"/>
                <w:lang w:val="en-US"/>
              </w:rPr>
              <w:t>e</w:t>
            </w:r>
            <w:r w:rsidRPr="005C02F6">
              <w:rPr>
                <w:b/>
                <w:bCs/>
                <w:sz w:val="16"/>
                <w:szCs w:val="16"/>
              </w:rPr>
              <w:t>-</w:t>
            </w:r>
            <w:r w:rsidRPr="00C70493">
              <w:rPr>
                <w:b/>
                <w:bCs/>
                <w:sz w:val="16"/>
                <w:szCs w:val="16"/>
                <w:lang w:val="en-US"/>
              </w:rPr>
              <w:t>mail</w:t>
            </w:r>
            <w:r w:rsidRPr="005C02F6">
              <w:rPr>
                <w:b/>
                <w:bCs/>
                <w:sz w:val="16"/>
                <w:szCs w:val="16"/>
              </w:rPr>
              <w:t xml:space="preserve">: </w:t>
            </w:r>
            <w:r w:rsidRPr="005C02F6">
              <w:rPr>
                <w:b/>
                <w:bCs/>
                <w:sz w:val="16"/>
                <w:szCs w:val="16"/>
              </w:rPr>
              <w:tab/>
              <w:t xml:space="preserve"> </w:t>
            </w:r>
            <w:r w:rsidRPr="00C70493">
              <w:rPr>
                <w:b/>
                <w:bCs/>
                <w:sz w:val="16"/>
                <w:szCs w:val="16"/>
                <w:lang w:val="en-US"/>
              </w:rPr>
              <w:t>mail</w:t>
            </w:r>
            <w:r w:rsidRPr="005C02F6">
              <w:rPr>
                <w:b/>
                <w:bCs/>
                <w:sz w:val="16"/>
                <w:szCs w:val="16"/>
              </w:rPr>
              <w:t>@</w:t>
            </w:r>
            <w:proofErr w:type="spellStart"/>
            <w:r w:rsidRPr="00C70493">
              <w:rPr>
                <w:b/>
                <w:bCs/>
                <w:sz w:val="16"/>
                <w:szCs w:val="16"/>
                <w:lang w:val="en-US"/>
              </w:rPr>
              <w:t>vzljot</w:t>
            </w:r>
            <w:proofErr w:type="spellEnd"/>
            <w:r w:rsidRPr="005C02F6">
              <w:rPr>
                <w:b/>
                <w:bCs/>
                <w:sz w:val="16"/>
                <w:szCs w:val="16"/>
              </w:rPr>
              <w:t>.</w:t>
            </w:r>
            <w:proofErr w:type="spellStart"/>
            <w:r w:rsidRPr="00C70493">
              <w:rPr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:rsidR="0063375D" w:rsidRPr="006C5EE1" w:rsidRDefault="0054257B" w:rsidP="005A728D">
            <w:pPr>
              <w:pStyle w:val="a6"/>
              <w:spacing w:after="0"/>
              <w:ind w:left="113"/>
              <w:jc w:val="both"/>
              <w:rPr>
                <w:sz w:val="20"/>
                <w:szCs w:val="20"/>
              </w:rPr>
            </w:pPr>
            <w:r w:rsidRPr="00C70493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7" w:history="1">
              <w:r w:rsidRPr="00C70493">
                <w:rPr>
                  <w:rStyle w:val="a8"/>
                  <w:b/>
                  <w:bCs/>
                  <w:sz w:val="16"/>
                  <w:szCs w:val="16"/>
                  <w:lang w:val="en-US"/>
                </w:rPr>
                <w:t>www</w:t>
              </w:r>
              <w:r w:rsidRPr="00C70493">
                <w:rPr>
                  <w:rStyle w:val="a8"/>
                  <w:b/>
                  <w:bCs/>
                  <w:sz w:val="16"/>
                  <w:szCs w:val="16"/>
                </w:rPr>
                <w:t>.</w:t>
              </w:r>
              <w:proofErr w:type="spellStart"/>
              <w:r w:rsidRPr="00C70493">
                <w:rPr>
                  <w:rStyle w:val="a8"/>
                  <w:b/>
                  <w:bCs/>
                  <w:sz w:val="16"/>
                  <w:szCs w:val="16"/>
                  <w:lang w:val="en-US"/>
                </w:rPr>
                <w:t>vzljot</w:t>
              </w:r>
              <w:proofErr w:type="spellEnd"/>
              <w:r w:rsidRPr="00C70493">
                <w:rPr>
                  <w:rStyle w:val="a8"/>
                  <w:b/>
                  <w:bCs/>
                  <w:sz w:val="16"/>
                  <w:szCs w:val="16"/>
                </w:rPr>
                <w:t>.</w:t>
              </w:r>
              <w:proofErr w:type="spellStart"/>
              <w:r w:rsidRPr="00C70493">
                <w:rPr>
                  <w:rStyle w:val="a8"/>
                  <w:b/>
                  <w:bCs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</w:tr>
      <w:tr w:rsidR="0063375D" w:rsidTr="007E1D81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75D" w:rsidRPr="006C5EE1" w:rsidRDefault="0063375D" w:rsidP="0063375D">
            <w:pPr>
              <w:rPr>
                <w:b/>
                <w:bCs/>
                <w:i/>
                <w:sz w:val="16"/>
                <w:szCs w:val="16"/>
              </w:rPr>
            </w:pPr>
            <w:r w:rsidRPr="006C5EE1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656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3375D" w:rsidRPr="006C5EE1" w:rsidRDefault="0063375D" w:rsidP="0063375D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vMerge/>
            <w:tcBorders>
              <w:left w:val="nil"/>
              <w:right w:val="nil"/>
            </w:tcBorders>
            <w:shd w:val="clear" w:color="auto" w:fill="auto"/>
          </w:tcPr>
          <w:p w:rsidR="0063375D" w:rsidRDefault="0063375D" w:rsidP="0063375D"/>
        </w:tc>
      </w:tr>
      <w:tr w:rsidR="0063375D" w:rsidTr="007E1D81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75D" w:rsidRPr="006C5EE1" w:rsidRDefault="0063375D" w:rsidP="0063375D">
            <w:pPr>
              <w:rPr>
                <w:b/>
                <w:bCs/>
                <w:i/>
                <w:sz w:val="16"/>
                <w:szCs w:val="16"/>
              </w:rPr>
            </w:pPr>
            <w:r w:rsidRPr="006C5EE1">
              <w:rPr>
                <w:b/>
                <w:i/>
                <w:sz w:val="16"/>
                <w:szCs w:val="16"/>
              </w:rPr>
              <w:t>ИНН</w:t>
            </w:r>
            <w:r w:rsidRPr="006C5EE1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6C5EE1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656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3375D" w:rsidRPr="006C5EE1" w:rsidRDefault="0063375D" w:rsidP="0063375D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vMerge/>
            <w:tcBorders>
              <w:left w:val="nil"/>
              <w:right w:val="nil"/>
            </w:tcBorders>
            <w:shd w:val="clear" w:color="auto" w:fill="auto"/>
          </w:tcPr>
          <w:p w:rsidR="0063375D" w:rsidRDefault="0063375D" w:rsidP="0063375D"/>
        </w:tc>
      </w:tr>
      <w:tr w:rsidR="0063375D" w:rsidTr="007E1D81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75D" w:rsidRPr="006C5EE1" w:rsidRDefault="0063375D" w:rsidP="0063375D">
            <w:pPr>
              <w:rPr>
                <w:b/>
                <w:bCs/>
                <w:i/>
                <w:sz w:val="16"/>
                <w:szCs w:val="16"/>
              </w:rPr>
            </w:pPr>
            <w:r w:rsidRPr="006C5EE1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656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3375D" w:rsidRPr="006C5EE1" w:rsidRDefault="0063375D" w:rsidP="0063375D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vMerge/>
            <w:tcBorders>
              <w:left w:val="nil"/>
              <w:right w:val="nil"/>
            </w:tcBorders>
            <w:shd w:val="clear" w:color="auto" w:fill="auto"/>
          </w:tcPr>
          <w:p w:rsidR="0063375D" w:rsidRDefault="0063375D" w:rsidP="0063375D"/>
        </w:tc>
      </w:tr>
      <w:tr w:rsidR="0063375D" w:rsidTr="007E1D81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75D" w:rsidRPr="006C5EE1" w:rsidRDefault="0063375D" w:rsidP="006C5EE1">
            <w:pPr>
              <w:pStyle w:val="8"/>
              <w:ind w:right="-108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6C5EE1">
              <w:rPr>
                <w:rFonts w:ascii="Arial" w:hAnsi="Arial" w:cs="Arial"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656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3375D" w:rsidRPr="006C5EE1" w:rsidRDefault="0063375D" w:rsidP="0063375D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vMerge/>
            <w:tcBorders>
              <w:left w:val="nil"/>
              <w:right w:val="nil"/>
            </w:tcBorders>
            <w:shd w:val="clear" w:color="auto" w:fill="auto"/>
          </w:tcPr>
          <w:p w:rsidR="0063375D" w:rsidRDefault="0063375D" w:rsidP="0063375D"/>
        </w:tc>
      </w:tr>
      <w:tr w:rsidR="0063375D" w:rsidTr="007E1D81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75D" w:rsidRPr="006C5EE1" w:rsidRDefault="0063375D" w:rsidP="006C5EE1">
            <w:pPr>
              <w:pStyle w:val="8"/>
              <w:ind w:right="-108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656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3375D" w:rsidRPr="006C5EE1" w:rsidRDefault="0063375D" w:rsidP="0063375D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vMerge/>
            <w:tcBorders>
              <w:left w:val="nil"/>
              <w:right w:val="nil"/>
            </w:tcBorders>
            <w:shd w:val="clear" w:color="auto" w:fill="auto"/>
          </w:tcPr>
          <w:p w:rsidR="0063375D" w:rsidRDefault="0063375D" w:rsidP="0063375D"/>
        </w:tc>
      </w:tr>
      <w:tr w:rsidR="0063375D" w:rsidTr="007E1D81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75D" w:rsidRPr="006C5EE1" w:rsidRDefault="0063375D" w:rsidP="0063375D">
            <w:pPr>
              <w:rPr>
                <w:b/>
                <w:bCs/>
                <w:i/>
                <w:sz w:val="16"/>
                <w:szCs w:val="16"/>
              </w:rPr>
            </w:pPr>
            <w:r w:rsidRPr="006C5EE1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656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3375D" w:rsidRPr="006C5EE1" w:rsidRDefault="0063375D" w:rsidP="0063375D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vMerge/>
            <w:tcBorders>
              <w:left w:val="nil"/>
              <w:right w:val="nil"/>
            </w:tcBorders>
            <w:shd w:val="clear" w:color="auto" w:fill="auto"/>
          </w:tcPr>
          <w:p w:rsidR="0063375D" w:rsidRDefault="0063375D" w:rsidP="0063375D"/>
        </w:tc>
      </w:tr>
      <w:tr w:rsidR="0063375D" w:rsidTr="001B66A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75D" w:rsidRPr="006C5EE1" w:rsidRDefault="00CE29E4" w:rsidP="0063375D">
            <w:pPr>
              <w:rPr>
                <w:b/>
                <w:bCs/>
                <w:i/>
                <w:sz w:val="16"/>
                <w:szCs w:val="16"/>
              </w:rPr>
            </w:pPr>
            <w:r w:rsidRPr="006C5EE1">
              <w:rPr>
                <w:b/>
                <w:bCs/>
                <w:i/>
                <w:sz w:val="16"/>
                <w:szCs w:val="16"/>
              </w:rPr>
              <w:t>Д</w:t>
            </w:r>
            <w:r w:rsidR="0063375D" w:rsidRPr="006C5EE1">
              <w:rPr>
                <w:b/>
                <w:bCs/>
                <w:i/>
                <w:sz w:val="16"/>
                <w:szCs w:val="16"/>
              </w:rPr>
              <w:t>оставка</w:t>
            </w:r>
          </w:p>
        </w:tc>
        <w:tc>
          <w:tcPr>
            <w:tcW w:w="1492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5D" w:rsidRPr="006C5EE1" w:rsidRDefault="0063375D" w:rsidP="006C5EE1">
            <w:pPr>
              <w:jc w:val="right"/>
              <w:rPr>
                <w:sz w:val="16"/>
                <w:szCs w:val="16"/>
              </w:rPr>
            </w:pPr>
            <w:r w:rsidRPr="006C5EE1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5D" w:rsidRPr="006C5EE1" w:rsidRDefault="0063375D" w:rsidP="00B006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5D" w:rsidRPr="006C5EE1" w:rsidRDefault="0063375D" w:rsidP="006C5EE1">
            <w:pPr>
              <w:jc w:val="right"/>
              <w:rPr>
                <w:sz w:val="16"/>
                <w:szCs w:val="16"/>
              </w:rPr>
            </w:pPr>
            <w:r w:rsidRPr="006C5EE1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5D" w:rsidRPr="006C5EE1" w:rsidRDefault="0063375D" w:rsidP="00B006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5D" w:rsidRPr="006C5EE1" w:rsidRDefault="0063375D" w:rsidP="006C5EE1">
            <w:pPr>
              <w:jc w:val="right"/>
              <w:rPr>
                <w:sz w:val="16"/>
                <w:szCs w:val="16"/>
              </w:rPr>
            </w:pPr>
            <w:r w:rsidRPr="006C5EE1">
              <w:rPr>
                <w:sz w:val="16"/>
                <w:szCs w:val="16"/>
              </w:rPr>
              <w:t>АВИА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5D" w:rsidRPr="006C5EE1" w:rsidRDefault="0063375D" w:rsidP="006C5E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6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63375D" w:rsidRDefault="0063375D" w:rsidP="006C5EE1">
            <w:pPr>
              <w:jc w:val="center"/>
            </w:pPr>
          </w:p>
        </w:tc>
      </w:tr>
      <w:tr w:rsidR="0063375D" w:rsidTr="007E1D81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75D" w:rsidRPr="006C5EE1" w:rsidRDefault="0063375D" w:rsidP="0063375D">
            <w:pPr>
              <w:rPr>
                <w:b/>
                <w:bCs/>
                <w:i/>
                <w:sz w:val="16"/>
                <w:szCs w:val="16"/>
              </w:rPr>
            </w:pPr>
            <w:r w:rsidRPr="006C5EE1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656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3375D" w:rsidRPr="006C5EE1" w:rsidRDefault="0063375D" w:rsidP="0063375D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vMerge/>
            <w:tcBorders>
              <w:left w:val="nil"/>
              <w:right w:val="nil"/>
            </w:tcBorders>
            <w:shd w:val="clear" w:color="auto" w:fill="auto"/>
          </w:tcPr>
          <w:p w:rsidR="0063375D" w:rsidRDefault="0063375D" w:rsidP="0063375D"/>
        </w:tc>
      </w:tr>
      <w:tr w:rsidR="0063375D" w:rsidTr="007E1D81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75D" w:rsidRPr="006C5EE1" w:rsidRDefault="0063375D" w:rsidP="0063375D">
            <w:pPr>
              <w:rPr>
                <w:b/>
                <w:bCs/>
                <w:i/>
                <w:sz w:val="16"/>
                <w:szCs w:val="16"/>
              </w:rPr>
            </w:pPr>
            <w:r w:rsidRPr="006C5EE1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476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3375D" w:rsidRPr="006C5EE1" w:rsidRDefault="0063375D" w:rsidP="0063375D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vMerge/>
            <w:tcBorders>
              <w:left w:val="nil"/>
              <w:right w:val="nil"/>
            </w:tcBorders>
            <w:shd w:val="clear" w:color="auto" w:fill="auto"/>
          </w:tcPr>
          <w:p w:rsidR="0063375D" w:rsidRDefault="0063375D" w:rsidP="0063375D"/>
        </w:tc>
      </w:tr>
      <w:tr w:rsidR="0063375D" w:rsidTr="00B00613">
        <w:trPr>
          <w:trHeight w:hRule="exact" w:val="284"/>
        </w:trPr>
        <w:tc>
          <w:tcPr>
            <w:tcW w:w="27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3375D" w:rsidRPr="006C5EE1" w:rsidRDefault="0063375D" w:rsidP="0063375D">
            <w:pPr>
              <w:rPr>
                <w:b/>
                <w:bCs/>
                <w:i/>
                <w:sz w:val="16"/>
                <w:szCs w:val="16"/>
              </w:rPr>
            </w:pPr>
            <w:r w:rsidRPr="006C5EE1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5D" w:rsidRPr="006C5EE1" w:rsidRDefault="0063375D" w:rsidP="005A72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3375D" w:rsidRDefault="0063375D" w:rsidP="0063375D"/>
        </w:tc>
      </w:tr>
    </w:tbl>
    <w:p w:rsidR="0063375D" w:rsidRDefault="0063375D" w:rsidP="0063375D"/>
    <w:tbl>
      <w:tblPr>
        <w:tblW w:w="10744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9"/>
        <w:gridCol w:w="2154"/>
        <w:gridCol w:w="426"/>
        <w:gridCol w:w="283"/>
        <w:gridCol w:w="284"/>
        <w:gridCol w:w="992"/>
        <w:gridCol w:w="709"/>
        <w:gridCol w:w="2268"/>
        <w:gridCol w:w="141"/>
        <w:gridCol w:w="284"/>
        <w:gridCol w:w="142"/>
        <w:gridCol w:w="1134"/>
        <w:gridCol w:w="708"/>
      </w:tblGrid>
      <w:tr w:rsidR="00B00613" w:rsidRPr="00BA4044" w:rsidTr="005A728D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B00613" w:rsidRPr="00143B87" w:rsidRDefault="00B00613" w:rsidP="007665C9">
            <w:pPr>
              <w:rPr>
                <w:lang w:val="en-US"/>
              </w:rPr>
            </w:pPr>
            <w:r w:rsidRPr="00143B87"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Mar>
              <w:left w:w="113" w:type="dxa"/>
              <w:right w:w="113" w:type="dxa"/>
            </w:tcMar>
            <w:vAlign w:val="center"/>
          </w:tcPr>
          <w:p w:rsidR="00B00613" w:rsidRPr="00441E21" w:rsidRDefault="00B00613" w:rsidP="005A728D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:rsidR="00B00613" w:rsidRPr="00D634AF" w:rsidRDefault="00B00613" w:rsidP="007665C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00613" w:rsidRPr="00143B87" w:rsidRDefault="00B00613" w:rsidP="007665C9">
            <w:pPr>
              <w:jc w:val="center"/>
              <w:rPr>
                <w:b/>
              </w:rPr>
            </w:pPr>
            <w:r w:rsidRPr="00143B87"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B00613" w:rsidRPr="00BA4044" w:rsidRDefault="00B00613" w:rsidP="007665C9">
            <w:pPr>
              <w:jc w:val="right"/>
              <w:rPr>
                <w:sz w:val="16"/>
                <w:szCs w:val="16"/>
                <w:lang w:val="en-US"/>
              </w:rPr>
            </w:pPr>
            <w:r w:rsidRPr="00BA4044"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0613" w:rsidRPr="00143B87" w:rsidRDefault="00B00613" w:rsidP="00766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B00613" w:rsidRPr="00BA4044" w:rsidRDefault="00B00613" w:rsidP="007665C9">
            <w:pPr>
              <w:rPr>
                <w:sz w:val="16"/>
                <w:szCs w:val="16"/>
                <w:lang w:val="en-US"/>
              </w:rPr>
            </w:pPr>
            <w:r w:rsidRPr="00BA4044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0613" w:rsidRPr="00441E21" w:rsidRDefault="00B00613" w:rsidP="00766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B00613" w:rsidRPr="00BA4044" w:rsidRDefault="00B00613" w:rsidP="007665C9">
            <w:pPr>
              <w:rPr>
                <w:sz w:val="16"/>
                <w:szCs w:val="16"/>
                <w:lang w:val="en-US"/>
              </w:rPr>
            </w:pPr>
            <w:r w:rsidRPr="00BA4044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  </w:t>
            </w:r>
            <w:r w:rsidRPr="00BA4044">
              <w:rPr>
                <w:sz w:val="16"/>
                <w:szCs w:val="16"/>
              </w:rPr>
              <w:t xml:space="preserve">   г</w:t>
            </w:r>
            <w:r w:rsidRPr="00BA4044">
              <w:rPr>
                <w:sz w:val="16"/>
                <w:szCs w:val="16"/>
                <w:lang w:val="en-US"/>
              </w:rPr>
              <w:t>.</w:t>
            </w:r>
          </w:p>
        </w:tc>
      </w:tr>
      <w:tr w:rsidR="00B00613" w:rsidRPr="00134DC8" w:rsidTr="00B00613">
        <w:trPr>
          <w:trHeight w:val="108"/>
        </w:trPr>
        <w:tc>
          <w:tcPr>
            <w:tcW w:w="1219" w:type="dxa"/>
            <w:vMerge/>
            <w:tcBorders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B00613" w:rsidRPr="00AF26FB" w:rsidRDefault="00B00613" w:rsidP="007665C9">
            <w:pPr>
              <w:rPr>
                <w:b/>
                <w:sz w:val="28"/>
                <w:szCs w:val="28"/>
              </w:rPr>
            </w:pPr>
          </w:p>
        </w:tc>
        <w:tc>
          <w:tcPr>
            <w:tcW w:w="2154" w:type="dxa"/>
            <w:vMerge/>
            <w:vAlign w:val="center"/>
          </w:tcPr>
          <w:p w:rsidR="00B00613" w:rsidRPr="00AF26FB" w:rsidRDefault="00B00613" w:rsidP="007665C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00613" w:rsidRPr="00143B87" w:rsidRDefault="00B00613" w:rsidP="007665C9">
            <w:pPr>
              <w:jc w:val="right"/>
              <w:rPr>
                <w:sz w:val="18"/>
                <w:szCs w:val="18"/>
                <w:lang w:val="en-US"/>
              </w:rPr>
            </w:pPr>
            <w:r w:rsidRPr="00143B87"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B00613" w:rsidRPr="00143B87" w:rsidRDefault="00B00613" w:rsidP="00766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B00613" w:rsidRPr="00143B87" w:rsidRDefault="00B00613" w:rsidP="007665C9">
            <w:pPr>
              <w:rPr>
                <w:sz w:val="18"/>
                <w:szCs w:val="18"/>
                <w:lang w:val="en-US"/>
              </w:rPr>
            </w:pPr>
            <w:r w:rsidRPr="00143B87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B00613" w:rsidRPr="00815D7A" w:rsidRDefault="00B00613" w:rsidP="007665C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B00613" w:rsidRPr="00143B87" w:rsidRDefault="00B00613" w:rsidP="007665C9">
            <w:pPr>
              <w:rPr>
                <w:sz w:val="18"/>
                <w:szCs w:val="18"/>
                <w:lang w:val="en-US"/>
              </w:rPr>
            </w:pPr>
            <w:r w:rsidRPr="00143B8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  </w:t>
            </w:r>
            <w:r w:rsidRPr="00143B87">
              <w:rPr>
                <w:sz w:val="18"/>
                <w:szCs w:val="18"/>
              </w:rPr>
              <w:t>г</w:t>
            </w:r>
            <w:r w:rsidRPr="00143B8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00613" w:rsidRPr="00AF26FB" w:rsidRDefault="00B00613" w:rsidP="007665C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00613" w:rsidRPr="00134DC8" w:rsidRDefault="00B00613" w:rsidP="007665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bottom"/>
          </w:tcPr>
          <w:p w:rsidR="00B00613" w:rsidRPr="00BA4044" w:rsidRDefault="00B00613" w:rsidP="007665C9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00613" w:rsidRPr="00134DC8" w:rsidRDefault="00B00613" w:rsidP="007665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bottom"/>
          </w:tcPr>
          <w:p w:rsidR="00B00613" w:rsidRPr="00BA4044" w:rsidRDefault="00B00613" w:rsidP="007665C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B00613" w:rsidRPr="00134DC8" w:rsidRDefault="00B00613" w:rsidP="007665C9">
            <w:pPr>
              <w:rPr>
                <w:sz w:val="18"/>
                <w:szCs w:val="18"/>
              </w:rPr>
            </w:pPr>
          </w:p>
        </w:tc>
      </w:tr>
      <w:tr w:rsidR="00B00613" w:rsidRPr="00D634AF" w:rsidTr="00B00613">
        <w:trPr>
          <w:trHeight w:val="20"/>
        </w:trPr>
        <w:tc>
          <w:tcPr>
            <w:tcW w:w="1219" w:type="dxa"/>
            <w:vMerge/>
            <w:tcBorders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B00613" w:rsidRPr="00AF26FB" w:rsidRDefault="00B00613" w:rsidP="007665C9">
            <w:pPr>
              <w:rPr>
                <w:b/>
                <w:sz w:val="28"/>
                <w:szCs w:val="28"/>
              </w:rPr>
            </w:pPr>
          </w:p>
        </w:tc>
        <w:tc>
          <w:tcPr>
            <w:tcW w:w="2154" w:type="dxa"/>
            <w:vMerge/>
            <w:vAlign w:val="center"/>
          </w:tcPr>
          <w:p w:rsidR="00B00613" w:rsidRPr="00AF26FB" w:rsidRDefault="00B00613" w:rsidP="007665C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:rsidR="00B00613" w:rsidRPr="00D634AF" w:rsidRDefault="00B00613" w:rsidP="007665C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00613" w:rsidRPr="00AF26FB" w:rsidRDefault="00B00613" w:rsidP="007665C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00613" w:rsidRPr="00D634AF" w:rsidRDefault="00B00613" w:rsidP="007665C9">
            <w:pPr>
              <w:rPr>
                <w:sz w:val="2"/>
                <w:szCs w:val="2"/>
              </w:rPr>
            </w:pPr>
          </w:p>
        </w:tc>
      </w:tr>
    </w:tbl>
    <w:p w:rsidR="002132E1" w:rsidRPr="00B00613" w:rsidRDefault="002132E1" w:rsidP="004F6210">
      <w:pPr>
        <w:ind w:right="-143"/>
        <w:jc w:val="right"/>
        <w:rPr>
          <w:sz w:val="16"/>
          <w:szCs w:val="16"/>
          <w:lang w:val="en-US"/>
        </w:rPr>
      </w:pPr>
    </w:p>
    <w:tbl>
      <w:tblPr>
        <w:tblpPr w:leftFromText="180" w:rightFromText="180" w:vertAnchor="text" w:horzAnchor="margin" w:tblpY="3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961"/>
      </w:tblGrid>
      <w:tr w:rsidR="00E72CF1" w:rsidRPr="007727B7" w:rsidTr="00F87696">
        <w:trPr>
          <w:trHeight w:hRule="exact" w:val="397"/>
        </w:trPr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2CF1" w:rsidRPr="00E72CF1" w:rsidRDefault="00E72CF1" w:rsidP="00F87696">
            <w:pPr>
              <w:pStyle w:val="a6"/>
              <w:spacing w:after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ИНН\</w:t>
            </w:r>
            <w:r w:rsidRPr="001F6B56">
              <w:rPr>
                <w:bCs/>
                <w:sz w:val="16"/>
                <w:szCs w:val="16"/>
              </w:rPr>
              <w:t>наименование конечного заказчика</w:t>
            </w:r>
            <w:r w:rsidRPr="00E72CF1">
              <w:rPr>
                <w:bCs/>
                <w:sz w:val="16"/>
                <w:szCs w:val="16"/>
              </w:rPr>
              <w:t>/</w:t>
            </w:r>
            <w:r>
              <w:rPr>
                <w:bCs/>
                <w:sz w:val="16"/>
                <w:szCs w:val="16"/>
              </w:rPr>
              <w:t>регион</w:t>
            </w:r>
            <w:r w:rsidRPr="00E72CF1">
              <w:rPr>
                <w:bCs/>
                <w:sz w:val="16"/>
                <w:szCs w:val="16"/>
              </w:rPr>
              <w:t>/</w:t>
            </w:r>
            <w:r>
              <w:rPr>
                <w:bCs/>
                <w:sz w:val="16"/>
                <w:szCs w:val="16"/>
              </w:rPr>
              <w:t>объект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72CF1" w:rsidRPr="00907F17" w:rsidRDefault="00E72CF1" w:rsidP="00F87696">
            <w:pPr>
              <w:rPr>
                <w:sz w:val="16"/>
                <w:szCs w:val="16"/>
              </w:rPr>
            </w:pPr>
          </w:p>
        </w:tc>
      </w:tr>
      <w:tr w:rsidR="00E72CF1" w:rsidRPr="007727B7" w:rsidTr="00F87696">
        <w:trPr>
          <w:trHeight w:hRule="exact" w:val="227"/>
        </w:trPr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2CF1" w:rsidRPr="007727B7" w:rsidRDefault="00E72CF1" w:rsidP="00F87696">
            <w:pPr>
              <w:pStyle w:val="a6"/>
              <w:spacing w:after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Номер опросного листа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72CF1" w:rsidRPr="00907F17" w:rsidRDefault="00E72CF1" w:rsidP="00F87696">
            <w:pPr>
              <w:pStyle w:val="a6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</w:tr>
    </w:tbl>
    <w:p w:rsidR="00E72CF1" w:rsidRPr="000119A8" w:rsidRDefault="00E72CF1" w:rsidP="00E72CF1">
      <w:pPr>
        <w:pStyle w:val="6"/>
        <w:spacing w:before="0" w:after="0"/>
        <w:ind w:right="-1"/>
        <w:jc w:val="right"/>
        <w:rPr>
          <w:rFonts w:ascii="Arial" w:hAnsi="Arial" w:cs="Arial"/>
        </w:rPr>
      </w:pPr>
      <w:r w:rsidRPr="00E72CF1">
        <w:rPr>
          <w:rFonts w:ascii="Arial" w:hAnsi="Arial" w:cs="Arial"/>
          <w:sz w:val="24"/>
          <w:szCs w:val="24"/>
        </w:rPr>
        <w:t xml:space="preserve"> </w:t>
      </w:r>
      <w:r w:rsidRPr="000119A8">
        <w:rPr>
          <w:rFonts w:ascii="Arial" w:hAnsi="Arial" w:cs="Arial"/>
        </w:rPr>
        <w:t xml:space="preserve">Специализированные электромагнитные расходомеры-счетчики для систем поддержания пластового давления </w:t>
      </w:r>
    </w:p>
    <w:p w:rsidR="00E72CF1" w:rsidRPr="00B94AEF" w:rsidRDefault="00E72CF1" w:rsidP="00E72CF1">
      <w:pPr>
        <w:pStyle w:val="6"/>
        <w:spacing w:before="0" w:after="0"/>
        <w:jc w:val="right"/>
        <w:rPr>
          <w:rFonts w:ascii="Arial" w:hAnsi="Arial" w:cs="Arial"/>
          <w:sz w:val="48"/>
          <w:szCs w:val="48"/>
        </w:rPr>
      </w:pPr>
      <w:r w:rsidRPr="00E72CF1">
        <w:rPr>
          <w:rFonts w:ascii="Arial" w:hAnsi="Arial" w:cs="Arial"/>
          <w:sz w:val="44"/>
          <w:szCs w:val="44"/>
        </w:rPr>
        <w:t xml:space="preserve"> </w:t>
      </w:r>
      <w:r w:rsidRPr="00E72CF1">
        <w:rPr>
          <w:rFonts w:ascii="Arial" w:hAnsi="Arial" w:cs="Arial"/>
          <w:sz w:val="48"/>
          <w:szCs w:val="48"/>
        </w:rPr>
        <w:t>ВЗЛЕТ ППД</w:t>
      </w:r>
    </w:p>
    <w:p w:rsidR="000119A8" w:rsidRPr="000119A8" w:rsidRDefault="000119A8" w:rsidP="002F15ED">
      <w:pPr>
        <w:pStyle w:val="2"/>
        <w:spacing w:before="0" w:after="0"/>
        <w:rPr>
          <w:b w:val="0"/>
          <w:i w:val="0"/>
          <w:sz w:val="8"/>
          <w:szCs w:val="8"/>
        </w:rPr>
      </w:pPr>
    </w:p>
    <w:p w:rsidR="001B7375" w:rsidRDefault="002F15ED" w:rsidP="002F15ED">
      <w:pPr>
        <w:pStyle w:val="2"/>
        <w:spacing w:before="0" w:after="0"/>
        <w:rPr>
          <w:sz w:val="20"/>
          <w:szCs w:val="20"/>
        </w:rPr>
      </w:pPr>
      <w:r w:rsidRPr="00A83278">
        <w:rPr>
          <w:sz w:val="20"/>
          <w:szCs w:val="20"/>
        </w:rPr>
        <w:t>Комплект однотипных приборов:</w:t>
      </w:r>
    </w:p>
    <w:tbl>
      <w:tblPr>
        <w:tblW w:w="108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850"/>
        <w:gridCol w:w="851"/>
        <w:gridCol w:w="895"/>
        <w:gridCol w:w="992"/>
        <w:gridCol w:w="992"/>
        <w:gridCol w:w="992"/>
        <w:gridCol w:w="992"/>
        <w:gridCol w:w="992"/>
        <w:gridCol w:w="1090"/>
      </w:tblGrid>
      <w:tr w:rsidR="00205ACD" w:rsidRPr="002F15ED" w:rsidTr="00F87696">
        <w:trPr>
          <w:trHeight w:val="447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:rsidR="00205ACD" w:rsidRPr="00215F39" w:rsidRDefault="00205ACD" w:rsidP="007665C9">
            <w:pPr>
              <w:jc w:val="center"/>
              <w:rPr>
                <w:sz w:val="16"/>
                <w:szCs w:val="16"/>
              </w:rPr>
            </w:pPr>
            <w:r w:rsidRPr="00215F39">
              <w:rPr>
                <w:sz w:val="16"/>
                <w:szCs w:val="16"/>
              </w:rPr>
              <w:t>Типоразмер</w:t>
            </w:r>
          </w:p>
        </w:tc>
        <w:tc>
          <w:tcPr>
            <w:tcW w:w="8646" w:type="dxa"/>
            <w:gridSpan w:val="9"/>
            <w:shd w:val="clear" w:color="auto" w:fill="auto"/>
            <w:vAlign w:val="center"/>
          </w:tcPr>
          <w:p w:rsidR="00205ACD" w:rsidRPr="00215F39" w:rsidRDefault="00983AAA" w:rsidP="007665C9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  <w:lang w:val="en-US"/>
              </w:rPr>
              <w:t>DN</w:t>
            </w:r>
            <w:r w:rsidR="00205ACD" w:rsidRPr="00215F39">
              <w:rPr>
                <w:bCs/>
                <w:iCs/>
                <w:sz w:val="16"/>
                <w:szCs w:val="16"/>
              </w:rPr>
              <w:t xml:space="preserve"> расходомера/подводящего трубопровода</w:t>
            </w:r>
          </w:p>
          <w:p w:rsidR="00205ACD" w:rsidRPr="002F15ED" w:rsidRDefault="00205ACD" w:rsidP="007665C9">
            <w:pPr>
              <w:jc w:val="center"/>
              <w:rPr>
                <w:bCs/>
                <w:iCs/>
                <w:sz w:val="18"/>
                <w:szCs w:val="18"/>
              </w:rPr>
            </w:pPr>
            <w:r w:rsidRPr="00215F39">
              <w:rPr>
                <w:sz w:val="16"/>
                <w:szCs w:val="16"/>
              </w:rPr>
              <w:t xml:space="preserve"> максимальная скорость потока (измеряемый расход, м</w:t>
            </w:r>
            <w:r w:rsidRPr="00215F39">
              <w:rPr>
                <w:sz w:val="16"/>
                <w:szCs w:val="16"/>
                <w:vertAlign w:val="superscript"/>
              </w:rPr>
              <w:t>3</w:t>
            </w:r>
            <w:r w:rsidRPr="00215F39">
              <w:rPr>
                <w:sz w:val="16"/>
                <w:szCs w:val="16"/>
              </w:rPr>
              <w:t>/час)</w:t>
            </w:r>
          </w:p>
        </w:tc>
      </w:tr>
      <w:tr w:rsidR="0085417D" w:rsidTr="00F87696">
        <w:trPr>
          <w:trHeight w:hRule="exact" w:val="227"/>
        </w:trPr>
        <w:tc>
          <w:tcPr>
            <w:tcW w:w="2160" w:type="dxa"/>
            <w:vMerge/>
            <w:shd w:val="clear" w:color="auto" w:fill="auto"/>
            <w:vAlign w:val="center"/>
          </w:tcPr>
          <w:p w:rsidR="00205ACD" w:rsidRPr="002F15ED" w:rsidRDefault="00205ACD" w:rsidP="007665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Pr="00845332" w:rsidRDefault="00205ACD" w:rsidP="007665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845332">
              <w:rPr>
                <w:b/>
                <w:sz w:val="18"/>
                <w:szCs w:val="18"/>
              </w:rPr>
              <w:t>2/50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ACD" w:rsidRPr="00845332" w:rsidRDefault="00205ACD" w:rsidP="007665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845332">
              <w:rPr>
                <w:b/>
                <w:sz w:val="18"/>
                <w:szCs w:val="18"/>
              </w:rPr>
              <w:t>2/50</w:t>
            </w:r>
          </w:p>
        </w:tc>
        <w:tc>
          <w:tcPr>
            <w:tcW w:w="8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Pr="003C5511" w:rsidRDefault="00205ACD" w:rsidP="007665C9">
            <w:pPr>
              <w:jc w:val="center"/>
              <w:rPr>
                <w:sz w:val="18"/>
                <w:szCs w:val="18"/>
              </w:rPr>
            </w:pPr>
            <w:r w:rsidRPr="00845332">
              <w:rPr>
                <w:b/>
                <w:sz w:val="18"/>
                <w:szCs w:val="18"/>
              </w:rPr>
              <w:t>32/100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Pr="00845332" w:rsidRDefault="00205ACD" w:rsidP="007665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50/100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Pr="00845332" w:rsidRDefault="00205ACD" w:rsidP="007665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80/100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Pr="00845332" w:rsidRDefault="00205ACD" w:rsidP="007665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100/100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Pr="003C5511" w:rsidRDefault="00205ACD" w:rsidP="007665C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45332">
              <w:rPr>
                <w:b/>
                <w:sz w:val="18"/>
                <w:szCs w:val="18"/>
              </w:rPr>
              <w:t>150/150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Pr="003C5511" w:rsidRDefault="00205ACD" w:rsidP="007665C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45332">
              <w:rPr>
                <w:b/>
                <w:sz w:val="18"/>
                <w:szCs w:val="18"/>
              </w:rPr>
              <w:t>150/</w:t>
            </w:r>
            <w:r>
              <w:rPr>
                <w:b/>
                <w:sz w:val="18"/>
                <w:szCs w:val="18"/>
              </w:rPr>
              <w:t>20</w:t>
            </w:r>
            <w:r w:rsidRPr="0084533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90" w:type="dxa"/>
            <w:vAlign w:val="center"/>
          </w:tcPr>
          <w:p w:rsidR="00205ACD" w:rsidRDefault="00205ACD" w:rsidP="007665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200/250</w:t>
            </w:r>
            <w:r>
              <w:rPr>
                <w:sz w:val="16"/>
                <w:szCs w:val="16"/>
              </w:rPr>
              <w:t xml:space="preserve">    </w:t>
            </w:r>
          </w:p>
        </w:tc>
      </w:tr>
      <w:tr w:rsidR="0085417D" w:rsidRPr="00DC0808" w:rsidTr="00F87696">
        <w:trPr>
          <w:trHeight w:hRule="exact" w:val="397"/>
        </w:trPr>
        <w:tc>
          <w:tcPr>
            <w:tcW w:w="2160" w:type="dxa"/>
            <w:shd w:val="clear" w:color="auto" w:fill="auto"/>
            <w:vAlign w:val="center"/>
          </w:tcPr>
          <w:p w:rsidR="00205ACD" w:rsidRPr="00E93424" w:rsidRDefault="00205ACD" w:rsidP="007665C9">
            <w:pPr>
              <w:jc w:val="center"/>
              <w:rPr>
                <w:sz w:val="16"/>
                <w:szCs w:val="16"/>
              </w:rPr>
            </w:pPr>
            <w:r w:rsidRPr="00E93424">
              <w:rPr>
                <w:sz w:val="16"/>
                <w:szCs w:val="16"/>
              </w:rPr>
              <w:t>Макс. скорость</w:t>
            </w:r>
            <w:r w:rsidR="00983AAA">
              <w:rPr>
                <w:sz w:val="16"/>
                <w:szCs w:val="16"/>
                <w:lang w:val="en-US"/>
              </w:rPr>
              <w:t xml:space="preserve"> </w:t>
            </w:r>
            <w:r w:rsidR="00983AAA">
              <w:rPr>
                <w:sz w:val="16"/>
                <w:szCs w:val="16"/>
              </w:rPr>
              <w:t>потока,</w:t>
            </w:r>
            <w:r w:rsidRPr="00E93424">
              <w:rPr>
                <w:sz w:val="16"/>
                <w:szCs w:val="16"/>
              </w:rPr>
              <w:t xml:space="preserve"> м/</w:t>
            </w:r>
            <w:r w:rsidRPr="00E93424">
              <w:rPr>
                <w:sz w:val="16"/>
                <w:szCs w:val="16"/>
                <w:lang w:val="en-US"/>
              </w:rPr>
              <w:t>c</w:t>
            </w:r>
          </w:p>
          <w:p w:rsidR="00205ACD" w:rsidRPr="00E93424" w:rsidRDefault="00205ACD" w:rsidP="007665C9">
            <w:pPr>
              <w:jc w:val="center"/>
              <w:rPr>
                <w:sz w:val="16"/>
                <w:szCs w:val="16"/>
              </w:rPr>
            </w:pPr>
            <w:r w:rsidRPr="00E93424">
              <w:rPr>
                <w:sz w:val="16"/>
                <w:szCs w:val="16"/>
              </w:rPr>
              <w:t>(</w:t>
            </w:r>
            <w:proofErr w:type="spellStart"/>
            <w:r w:rsidRPr="00E93424">
              <w:rPr>
                <w:sz w:val="16"/>
                <w:szCs w:val="16"/>
              </w:rPr>
              <w:t>Диап</w:t>
            </w:r>
            <w:proofErr w:type="spellEnd"/>
            <w:r w:rsidRPr="00E93424">
              <w:rPr>
                <w:sz w:val="16"/>
                <w:szCs w:val="16"/>
              </w:rPr>
              <w:t xml:space="preserve">. </w:t>
            </w:r>
            <w:proofErr w:type="spellStart"/>
            <w:r w:rsidRPr="00E93424">
              <w:rPr>
                <w:sz w:val="16"/>
                <w:szCs w:val="16"/>
              </w:rPr>
              <w:t>изм</w:t>
            </w:r>
            <w:proofErr w:type="spellEnd"/>
            <w:r w:rsidRPr="00E93424">
              <w:rPr>
                <w:sz w:val="16"/>
                <w:szCs w:val="16"/>
              </w:rPr>
              <w:t xml:space="preserve"> м</w:t>
            </w:r>
            <w:r w:rsidRPr="00E93424">
              <w:rPr>
                <w:sz w:val="16"/>
                <w:szCs w:val="16"/>
                <w:vertAlign w:val="superscript"/>
              </w:rPr>
              <w:t>3</w:t>
            </w:r>
            <w:r w:rsidRPr="00E93424">
              <w:rPr>
                <w:sz w:val="16"/>
                <w:szCs w:val="16"/>
              </w:rPr>
              <w:t xml:space="preserve">/ч) 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Default="00205ACD" w:rsidP="00766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205ACD" w:rsidRPr="00DC0808" w:rsidRDefault="00205ACD" w:rsidP="00766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45332">
              <w:rPr>
                <w:sz w:val="16"/>
                <w:szCs w:val="16"/>
              </w:rPr>
              <w:t>0,2</w:t>
            </w:r>
            <w:r w:rsidRPr="003C5511">
              <w:rPr>
                <w:sz w:val="16"/>
                <w:szCs w:val="16"/>
              </w:rPr>
              <w:t>-</w:t>
            </w:r>
            <w:r w:rsidRPr="00845332">
              <w:rPr>
                <w:sz w:val="16"/>
                <w:szCs w:val="16"/>
              </w:rPr>
              <w:t>20,</w:t>
            </w:r>
            <w:r>
              <w:rPr>
                <w:sz w:val="16"/>
                <w:szCs w:val="16"/>
              </w:rPr>
              <w:t>3)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ACD" w:rsidRDefault="00205ACD" w:rsidP="00766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205ACD" w:rsidRPr="00DC0808" w:rsidRDefault="00205ACD" w:rsidP="00766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45332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  <w:lang w:val="en-US"/>
              </w:rPr>
              <w:t>34-34</w:t>
            </w:r>
            <w:r w:rsidRPr="008453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Default="00205ACD" w:rsidP="00766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205ACD" w:rsidRPr="003C5511" w:rsidRDefault="00205ACD" w:rsidP="00766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45332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  <w:lang w:val="en-US"/>
              </w:rPr>
              <w:t>34-34</w:t>
            </w:r>
            <w:r w:rsidRPr="008453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Default="00205ACD" w:rsidP="00766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205ACD" w:rsidRPr="003C5511" w:rsidRDefault="00205ACD" w:rsidP="00766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(0,85</w:t>
            </w:r>
            <w:r>
              <w:rPr>
                <w:sz w:val="16"/>
                <w:szCs w:val="16"/>
                <w:lang w:val="en-US"/>
              </w:rPr>
              <w:t>-</w:t>
            </w:r>
            <w:r w:rsidRPr="009E23E7">
              <w:rPr>
                <w:sz w:val="16"/>
                <w:szCs w:val="16"/>
              </w:rPr>
              <w:t>84,90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Default="00205ACD" w:rsidP="00766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205ACD" w:rsidRPr="003C5511" w:rsidRDefault="00205ACD" w:rsidP="00766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E23E7">
              <w:rPr>
                <w:sz w:val="16"/>
                <w:szCs w:val="16"/>
              </w:rPr>
              <w:t>2,17</w:t>
            </w:r>
            <w:r>
              <w:rPr>
                <w:sz w:val="16"/>
                <w:szCs w:val="16"/>
                <w:lang w:val="en-US"/>
              </w:rPr>
              <w:t>-</w:t>
            </w:r>
            <w:r w:rsidRPr="009E23E7">
              <w:rPr>
                <w:sz w:val="16"/>
                <w:szCs w:val="16"/>
              </w:rPr>
              <w:t>217,3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Default="00205ACD" w:rsidP="00766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205ACD" w:rsidRPr="003C5511" w:rsidRDefault="00205ACD" w:rsidP="00766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E23E7">
              <w:rPr>
                <w:sz w:val="16"/>
                <w:szCs w:val="16"/>
              </w:rPr>
              <w:t>3,4</w:t>
            </w:r>
            <w:r>
              <w:rPr>
                <w:sz w:val="16"/>
                <w:szCs w:val="16"/>
                <w:lang w:val="en-US"/>
              </w:rPr>
              <w:t>-</w:t>
            </w:r>
            <w:r w:rsidRPr="009E23E7">
              <w:rPr>
                <w:sz w:val="16"/>
                <w:szCs w:val="16"/>
              </w:rPr>
              <w:t>339,6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Default="00205ACD" w:rsidP="00766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205ACD" w:rsidRPr="00DC0808" w:rsidRDefault="00205ACD" w:rsidP="00766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E23E7">
              <w:rPr>
                <w:sz w:val="16"/>
                <w:szCs w:val="16"/>
              </w:rPr>
              <w:t>7,64</w:t>
            </w:r>
            <w:r>
              <w:rPr>
                <w:sz w:val="16"/>
                <w:szCs w:val="16"/>
                <w:lang w:val="en-US"/>
              </w:rPr>
              <w:t>-</w:t>
            </w:r>
            <w:r w:rsidRPr="009E23E7">
              <w:rPr>
                <w:sz w:val="16"/>
                <w:szCs w:val="16"/>
              </w:rPr>
              <w:t>764,1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Default="00205ACD" w:rsidP="00766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205ACD" w:rsidRPr="00DC0808" w:rsidRDefault="00205ACD" w:rsidP="007665C9">
            <w:pPr>
              <w:jc w:val="center"/>
              <w:rPr>
                <w:sz w:val="16"/>
                <w:szCs w:val="16"/>
              </w:rPr>
            </w:pPr>
            <w:r w:rsidRPr="0068465B">
              <w:rPr>
                <w:sz w:val="16"/>
                <w:szCs w:val="16"/>
              </w:rPr>
              <w:t>(7,64</w:t>
            </w:r>
            <w:r w:rsidRPr="0068465B">
              <w:rPr>
                <w:sz w:val="16"/>
                <w:szCs w:val="16"/>
                <w:lang w:val="en-US"/>
              </w:rPr>
              <w:t>-</w:t>
            </w:r>
            <w:r w:rsidRPr="0068465B">
              <w:rPr>
                <w:sz w:val="16"/>
                <w:szCs w:val="16"/>
              </w:rPr>
              <w:t>764,1)</w:t>
            </w:r>
          </w:p>
        </w:tc>
        <w:tc>
          <w:tcPr>
            <w:tcW w:w="1090" w:type="dxa"/>
            <w:vAlign w:val="center"/>
          </w:tcPr>
          <w:p w:rsidR="00205ACD" w:rsidRDefault="00205ACD" w:rsidP="00766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205ACD" w:rsidRPr="00DC0808" w:rsidRDefault="00205ACD" w:rsidP="00766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(13,58</w:t>
            </w:r>
            <w:r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</w:rPr>
              <w:t>1358)</w:t>
            </w:r>
          </w:p>
        </w:tc>
      </w:tr>
      <w:tr w:rsidR="0085417D" w:rsidRPr="00DC0808" w:rsidTr="00F87696">
        <w:trPr>
          <w:trHeight w:hRule="exact" w:val="227"/>
        </w:trPr>
        <w:tc>
          <w:tcPr>
            <w:tcW w:w="2160" w:type="dxa"/>
            <w:shd w:val="clear" w:color="auto" w:fill="auto"/>
            <w:vAlign w:val="center"/>
          </w:tcPr>
          <w:p w:rsidR="00205ACD" w:rsidRPr="00E93424" w:rsidRDefault="00205ACD" w:rsidP="00E93424">
            <w:pPr>
              <w:jc w:val="center"/>
              <w:rPr>
                <w:sz w:val="16"/>
                <w:szCs w:val="16"/>
              </w:rPr>
            </w:pPr>
            <w:r w:rsidRPr="00E93424">
              <w:rPr>
                <w:sz w:val="16"/>
                <w:szCs w:val="16"/>
              </w:rPr>
              <w:t>Количество, шт.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Pr="00DC0808" w:rsidRDefault="00205ACD" w:rsidP="00766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05ACD" w:rsidRPr="00DC0808" w:rsidRDefault="00205ACD" w:rsidP="00766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Pr="003C5511" w:rsidRDefault="00205ACD" w:rsidP="00766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Pr="003C5511" w:rsidRDefault="00205ACD" w:rsidP="00766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Pr="003C5511" w:rsidRDefault="00205ACD" w:rsidP="00766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Pr="003C5511" w:rsidRDefault="00205ACD" w:rsidP="00766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Pr="00DC0808" w:rsidRDefault="00205ACD" w:rsidP="00766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Pr="00DC0808" w:rsidRDefault="00205ACD" w:rsidP="00766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0" w:type="dxa"/>
            <w:vAlign w:val="center"/>
          </w:tcPr>
          <w:p w:rsidR="00205ACD" w:rsidRPr="00DC0808" w:rsidRDefault="00205ACD" w:rsidP="007665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205ACD" w:rsidRPr="000119A8" w:rsidRDefault="00205ACD" w:rsidP="00205ACD">
      <w:pPr>
        <w:rPr>
          <w:sz w:val="4"/>
          <w:szCs w:val="4"/>
        </w:rPr>
      </w:pPr>
    </w:p>
    <w:p w:rsidR="007E5AC2" w:rsidRPr="000119A8" w:rsidRDefault="007E5AC2" w:rsidP="002F15ED">
      <w:pPr>
        <w:pStyle w:val="2"/>
        <w:spacing w:before="0" w:after="0"/>
        <w:rPr>
          <w:b w:val="0"/>
          <w:i w:val="0"/>
          <w:sz w:val="4"/>
          <w:szCs w:val="4"/>
        </w:rPr>
      </w:pPr>
    </w:p>
    <w:tbl>
      <w:tblPr>
        <w:tblpPr w:leftFromText="180" w:rightFromText="180" w:vertAnchor="text" w:horzAnchor="page" w:tblpX="3616" w:tblpY="61"/>
        <w:tblW w:w="35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97"/>
        <w:gridCol w:w="757"/>
        <w:gridCol w:w="276"/>
        <w:gridCol w:w="429"/>
        <w:gridCol w:w="276"/>
        <w:gridCol w:w="429"/>
        <w:gridCol w:w="276"/>
        <w:gridCol w:w="429"/>
        <w:gridCol w:w="276"/>
        <w:gridCol w:w="429"/>
        <w:gridCol w:w="276"/>
        <w:gridCol w:w="429"/>
        <w:gridCol w:w="276"/>
        <w:gridCol w:w="429"/>
        <w:gridCol w:w="265"/>
        <w:gridCol w:w="429"/>
      </w:tblGrid>
      <w:tr w:rsidR="00215F39" w:rsidRPr="002F00E8" w:rsidTr="007665C9">
        <w:trPr>
          <w:trHeight w:val="217"/>
        </w:trPr>
        <w:tc>
          <w:tcPr>
            <w:tcW w:w="2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5F39" w:rsidRPr="00F140F4" w:rsidRDefault="00215F39" w:rsidP="007665C9">
            <w:pPr>
              <w:jc w:val="right"/>
              <w:rPr>
                <w:b/>
                <w:sz w:val="16"/>
                <w:szCs w:val="16"/>
              </w:rPr>
            </w:pPr>
            <w:r w:rsidRPr="00A138A2">
              <w:rPr>
                <w:b/>
                <w:sz w:val="20"/>
                <w:szCs w:val="20"/>
              </w:rPr>
              <w:t>Взлёт ППД</w:t>
            </w:r>
            <w:r w:rsidRPr="00E6704B">
              <w:rPr>
                <w:b/>
                <w:sz w:val="16"/>
                <w:szCs w:val="16"/>
              </w:rPr>
              <w:t xml:space="preserve"> 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F39" w:rsidRPr="00F140F4" w:rsidRDefault="00215F39" w:rsidP="007665C9">
            <w:pPr>
              <w:ind w:left="57"/>
              <w:rPr>
                <w:b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5F39" w:rsidRPr="00F140F4" w:rsidRDefault="00215F39" w:rsidP="007665C9">
            <w:pPr>
              <w:jc w:val="center"/>
              <w:rPr>
                <w:b/>
                <w:sz w:val="16"/>
                <w:szCs w:val="16"/>
              </w:rPr>
            </w:pPr>
            <w:r w:rsidRPr="00F140F4"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F39" w:rsidRPr="002F00E8" w:rsidRDefault="00215F39" w:rsidP="007665C9">
            <w:pPr>
              <w:ind w:left="57"/>
              <w:rPr>
                <w:sz w:val="16"/>
                <w:szCs w:val="16"/>
              </w:rPr>
            </w:pPr>
            <w:r w:rsidRPr="002F00E8">
              <w:rPr>
                <w:sz w:val="16"/>
                <w:szCs w:val="16"/>
              </w:rPr>
              <w:t>1_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5F39" w:rsidRPr="002F00E8" w:rsidRDefault="00215F39" w:rsidP="007665C9">
            <w:pPr>
              <w:jc w:val="center"/>
              <w:rPr>
                <w:sz w:val="16"/>
                <w:szCs w:val="16"/>
              </w:rPr>
            </w:pPr>
            <w:r w:rsidRPr="002F00E8">
              <w:rPr>
                <w:sz w:val="16"/>
                <w:szCs w:val="16"/>
              </w:rPr>
              <w:t>–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F39" w:rsidRPr="002F00E8" w:rsidRDefault="00215F39" w:rsidP="007665C9">
            <w:pPr>
              <w:ind w:left="57"/>
              <w:rPr>
                <w:sz w:val="16"/>
                <w:szCs w:val="16"/>
              </w:rPr>
            </w:pPr>
            <w:r w:rsidRPr="002F00E8">
              <w:rPr>
                <w:sz w:val="16"/>
                <w:szCs w:val="16"/>
              </w:rPr>
              <w:t>2_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5F39" w:rsidRPr="002F00E8" w:rsidRDefault="00215F39" w:rsidP="007665C9">
            <w:pPr>
              <w:jc w:val="center"/>
              <w:rPr>
                <w:sz w:val="16"/>
                <w:szCs w:val="16"/>
              </w:rPr>
            </w:pPr>
            <w:r w:rsidRPr="002F00E8">
              <w:rPr>
                <w:sz w:val="16"/>
                <w:szCs w:val="16"/>
              </w:rPr>
              <w:t>–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F39" w:rsidRPr="002F00E8" w:rsidRDefault="00215F39" w:rsidP="007665C9">
            <w:pPr>
              <w:ind w:left="57"/>
              <w:rPr>
                <w:sz w:val="16"/>
                <w:szCs w:val="16"/>
              </w:rPr>
            </w:pPr>
            <w:r w:rsidRPr="002F00E8">
              <w:rPr>
                <w:sz w:val="16"/>
                <w:szCs w:val="16"/>
              </w:rPr>
              <w:t>3_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5F39" w:rsidRPr="002F00E8" w:rsidRDefault="00215F39" w:rsidP="007665C9">
            <w:pPr>
              <w:jc w:val="center"/>
              <w:rPr>
                <w:sz w:val="16"/>
                <w:szCs w:val="16"/>
              </w:rPr>
            </w:pPr>
            <w:r w:rsidRPr="002F00E8">
              <w:rPr>
                <w:sz w:val="16"/>
                <w:szCs w:val="16"/>
              </w:rPr>
              <w:t>–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F39" w:rsidRPr="002F00E8" w:rsidRDefault="00215F39" w:rsidP="007665C9">
            <w:pPr>
              <w:ind w:left="57"/>
              <w:rPr>
                <w:sz w:val="16"/>
                <w:szCs w:val="16"/>
              </w:rPr>
            </w:pPr>
            <w:r w:rsidRPr="002F00E8">
              <w:rPr>
                <w:sz w:val="16"/>
                <w:szCs w:val="16"/>
              </w:rPr>
              <w:t>4_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5F39" w:rsidRPr="002F00E8" w:rsidRDefault="00215F39" w:rsidP="007665C9">
            <w:pPr>
              <w:jc w:val="center"/>
              <w:rPr>
                <w:sz w:val="16"/>
                <w:szCs w:val="16"/>
              </w:rPr>
            </w:pPr>
            <w:r w:rsidRPr="002F00E8">
              <w:rPr>
                <w:sz w:val="16"/>
                <w:szCs w:val="16"/>
              </w:rPr>
              <w:t>–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F39" w:rsidRPr="002F00E8" w:rsidRDefault="00215F39" w:rsidP="007665C9">
            <w:pPr>
              <w:ind w:left="57"/>
              <w:rPr>
                <w:sz w:val="16"/>
                <w:szCs w:val="16"/>
              </w:rPr>
            </w:pPr>
            <w:r w:rsidRPr="002F00E8">
              <w:rPr>
                <w:sz w:val="16"/>
                <w:szCs w:val="16"/>
              </w:rPr>
              <w:t>5_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5F39" w:rsidRPr="002F00E8" w:rsidRDefault="00215F39" w:rsidP="007665C9">
            <w:pPr>
              <w:jc w:val="center"/>
              <w:rPr>
                <w:sz w:val="16"/>
                <w:szCs w:val="16"/>
              </w:rPr>
            </w:pPr>
            <w:r w:rsidRPr="002F00E8">
              <w:rPr>
                <w:sz w:val="16"/>
                <w:szCs w:val="16"/>
              </w:rPr>
              <w:t>–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F39" w:rsidRPr="002F00E8" w:rsidRDefault="00215F39" w:rsidP="007665C9">
            <w:pPr>
              <w:ind w:left="57"/>
              <w:rPr>
                <w:sz w:val="16"/>
                <w:szCs w:val="16"/>
              </w:rPr>
            </w:pPr>
            <w:r w:rsidRPr="002F00E8">
              <w:rPr>
                <w:sz w:val="16"/>
                <w:szCs w:val="16"/>
              </w:rPr>
              <w:t>6_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5F39" w:rsidRPr="002F00E8" w:rsidRDefault="00215F39" w:rsidP="007665C9">
            <w:pPr>
              <w:ind w:left="57"/>
              <w:rPr>
                <w:sz w:val="16"/>
                <w:szCs w:val="16"/>
              </w:rPr>
            </w:pPr>
            <w:r w:rsidRPr="002F00E8">
              <w:rPr>
                <w:sz w:val="16"/>
                <w:szCs w:val="16"/>
              </w:rPr>
              <w:t>–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F39" w:rsidRPr="002F00E8" w:rsidRDefault="00215F39" w:rsidP="007665C9">
            <w:pPr>
              <w:ind w:left="57"/>
              <w:rPr>
                <w:sz w:val="16"/>
                <w:szCs w:val="16"/>
              </w:rPr>
            </w:pPr>
            <w:r w:rsidRPr="002F00E8">
              <w:rPr>
                <w:sz w:val="16"/>
                <w:szCs w:val="16"/>
              </w:rPr>
              <w:t>7_</w:t>
            </w:r>
          </w:p>
        </w:tc>
      </w:tr>
    </w:tbl>
    <w:p w:rsidR="00215F39" w:rsidRPr="00C477B9" w:rsidRDefault="00215F39" w:rsidP="002F15ED">
      <w:pPr>
        <w:pStyle w:val="2"/>
        <w:spacing w:before="0" w:after="0"/>
        <w:rPr>
          <w:b w:val="0"/>
          <w:i w:val="0"/>
          <w:sz w:val="16"/>
          <w:szCs w:val="16"/>
        </w:rPr>
      </w:pPr>
    </w:p>
    <w:p w:rsidR="002F15ED" w:rsidRDefault="002F15ED" w:rsidP="002F15ED">
      <w:pPr>
        <w:pStyle w:val="2"/>
        <w:spacing w:before="0" w:after="0"/>
        <w:rPr>
          <w:sz w:val="20"/>
          <w:szCs w:val="20"/>
        </w:rPr>
      </w:pPr>
      <w:r>
        <w:rPr>
          <w:sz w:val="20"/>
          <w:szCs w:val="20"/>
        </w:rPr>
        <w:t>Исполнение расходомера</w:t>
      </w:r>
      <w:r w:rsidRPr="00A83278">
        <w:rPr>
          <w:sz w:val="20"/>
          <w:szCs w:val="20"/>
        </w:rPr>
        <w:t>:</w:t>
      </w:r>
    </w:p>
    <w:tbl>
      <w:tblPr>
        <w:tblW w:w="107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950"/>
        <w:gridCol w:w="1709"/>
        <w:gridCol w:w="427"/>
        <w:gridCol w:w="2136"/>
        <w:gridCol w:w="570"/>
        <w:gridCol w:w="2801"/>
        <w:gridCol w:w="425"/>
      </w:tblGrid>
      <w:tr w:rsidR="007665C9" w:rsidRPr="00226756" w:rsidTr="00F87696">
        <w:trPr>
          <w:trHeight w:val="120"/>
        </w:trPr>
        <w:tc>
          <w:tcPr>
            <w:tcW w:w="175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15F39" w:rsidRPr="007665C9" w:rsidRDefault="00215F39" w:rsidP="007665C9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Исполнение расходомера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F39" w:rsidRPr="007665C9" w:rsidRDefault="00215F39" w:rsidP="007665C9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ППД-213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F39" w:rsidRPr="007665C9" w:rsidRDefault="00215F39" w:rsidP="007665C9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С индикатором</w:t>
            </w:r>
          </w:p>
        </w:tc>
        <w:tc>
          <w:tcPr>
            <w:tcW w:w="4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5F39" w:rsidRPr="007665C9" w:rsidRDefault="00215F39" w:rsidP="007665C9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F39" w:rsidRPr="007665C9" w:rsidRDefault="00215F39" w:rsidP="007665C9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Направление потока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F39" w:rsidRPr="007665C9" w:rsidRDefault="00215F39" w:rsidP="007665C9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41</w:t>
            </w:r>
          </w:p>
        </w:tc>
        <w:tc>
          <w:tcPr>
            <w:tcW w:w="28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F39" w:rsidRPr="007665C9" w:rsidRDefault="00215F39" w:rsidP="007665C9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Однонаправленное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5F39" w:rsidRPr="007665C9" w:rsidRDefault="00215F39" w:rsidP="007665C9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5C9" w:rsidRPr="00226756" w:rsidTr="00F87696">
        <w:trPr>
          <w:trHeight w:val="75"/>
        </w:trPr>
        <w:tc>
          <w:tcPr>
            <w:tcW w:w="175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F39" w:rsidRPr="007665C9" w:rsidRDefault="00215F39" w:rsidP="007665C9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F39" w:rsidRPr="007665C9" w:rsidRDefault="00215F39" w:rsidP="007665C9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ППД-113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15F39" w:rsidRPr="007665C9" w:rsidRDefault="00215F39" w:rsidP="007665C9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Без индикатора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5F39" w:rsidRPr="007665C9" w:rsidRDefault="00215F39" w:rsidP="007665C9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F39" w:rsidRPr="007665C9" w:rsidRDefault="00215F39" w:rsidP="007665C9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15F39" w:rsidRPr="007665C9" w:rsidRDefault="00215F39" w:rsidP="007665C9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42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15F39" w:rsidRPr="007665C9" w:rsidRDefault="00215F39" w:rsidP="007665C9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Реверсивное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5F39" w:rsidRPr="007665C9" w:rsidRDefault="00215F39" w:rsidP="007665C9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5C9" w:rsidRPr="00226756" w:rsidTr="00F87696">
        <w:trPr>
          <w:trHeight w:val="195"/>
        </w:trPr>
        <w:tc>
          <w:tcPr>
            <w:tcW w:w="175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F39" w:rsidRPr="007665C9" w:rsidRDefault="00215F39" w:rsidP="007665C9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Токовый выход</w:t>
            </w:r>
          </w:p>
          <w:p w:rsidR="00215F39" w:rsidRPr="007665C9" w:rsidRDefault="00215F39" w:rsidP="007665C9">
            <w:pPr>
              <w:rPr>
                <w:b/>
                <w:i/>
                <w:sz w:val="16"/>
                <w:szCs w:val="16"/>
              </w:rPr>
            </w:pPr>
            <w:r w:rsidRPr="007665C9">
              <w:rPr>
                <w:b/>
                <w:i/>
                <w:sz w:val="16"/>
                <w:szCs w:val="16"/>
              </w:rPr>
              <w:t>пассивный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F39" w:rsidRPr="007665C9" w:rsidRDefault="00215F39" w:rsidP="007665C9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10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F39" w:rsidRPr="007665C9" w:rsidRDefault="00215F39" w:rsidP="007665C9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Нет</w:t>
            </w:r>
          </w:p>
        </w:tc>
        <w:tc>
          <w:tcPr>
            <w:tcW w:w="4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5F39" w:rsidRPr="007665C9" w:rsidRDefault="00215F39" w:rsidP="007665C9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F39" w:rsidRPr="007665C9" w:rsidRDefault="00215F39" w:rsidP="007665C9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Источник вторичного питания =24</w:t>
            </w:r>
            <w:r w:rsidRPr="007665C9">
              <w:rPr>
                <w:rFonts w:ascii="Arial" w:hAnsi="Arial" w:cs="Arial"/>
                <w:i/>
                <w:sz w:val="16"/>
                <w:szCs w:val="16"/>
                <w:lang w:val="en-US"/>
              </w:rPr>
              <w:t>B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F39" w:rsidRPr="007665C9" w:rsidRDefault="00215F39" w:rsidP="007665C9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50</w:t>
            </w:r>
          </w:p>
        </w:tc>
        <w:tc>
          <w:tcPr>
            <w:tcW w:w="28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F39" w:rsidRPr="007665C9" w:rsidRDefault="00215F39" w:rsidP="007665C9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5F39" w:rsidRPr="007665C9" w:rsidRDefault="00215F39" w:rsidP="007665C9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5C9" w:rsidRPr="00226756" w:rsidTr="00F87696">
        <w:trPr>
          <w:trHeight w:val="158"/>
        </w:trPr>
        <w:tc>
          <w:tcPr>
            <w:tcW w:w="175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F39" w:rsidRPr="007665C9" w:rsidRDefault="00215F39" w:rsidP="007665C9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F39" w:rsidRPr="007665C9" w:rsidRDefault="00215F39" w:rsidP="007665C9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11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15F39" w:rsidRPr="007665C9" w:rsidRDefault="00215F39" w:rsidP="007665C9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4-20</w:t>
            </w:r>
            <w:r w:rsidRPr="007665C9">
              <w:rPr>
                <w:rFonts w:ascii="Arial" w:hAnsi="Arial" w:cs="Arial"/>
                <w:i/>
                <w:sz w:val="16"/>
                <w:szCs w:val="16"/>
                <w:lang w:val="en-US"/>
              </w:rPr>
              <w:t>mA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5F39" w:rsidRPr="007665C9" w:rsidRDefault="00215F39" w:rsidP="007665C9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F39" w:rsidRPr="007665C9" w:rsidRDefault="00215F39" w:rsidP="007665C9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15F39" w:rsidRPr="007665C9" w:rsidRDefault="00215F39" w:rsidP="007665C9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51</w:t>
            </w:r>
          </w:p>
        </w:tc>
        <w:tc>
          <w:tcPr>
            <w:tcW w:w="28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15F39" w:rsidRPr="007665C9" w:rsidRDefault="00215F39" w:rsidP="007665C9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ИВП-24.24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5F39" w:rsidRPr="007665C9" w:rsidRDefault="00215F39" w:rsidP="007665C9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5C9" w:rsidRPr="00226756" w:rsidTr="00F87696">
        <w:trPr>
          <w:trHeight w:val="75"/>
        </w:trPr>
        <w:tc>
          <w:tcPr>
            <w:tcW w:w="175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F39" w:rsidRPr="007665C9" w:rsidRDefault="00215F39" w:rsidP="007665C9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Импульсный выход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F39" w:rsidRPr="007665C9" w:rsidRDefault="00215F39" w:rsidP="007665C9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20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F39" w:rsidRPr="007665C9" w:rsidRDefault="00215F39" w:rsidP="007665C9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Нет</w:t>
            </w:r>
          </w:p>
        </w:tc>
        <w:tc>
          <w:tcPr>
            <w:tcW w:w="4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5F39" w:rsidRPr="007665C9" w:rsidRDefault="00215F39" w:rsidP="007665C9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F39" w:rsidRPr="007665C9" w:rsidRDefault="00215F39" w:rsidP="007665C9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Присоединительная арматура</w:t>
            </w:r>
            <w:r w:rsidRPr="007665C9">
              <w:rPr>
                <w:rFonts w:ascii="Arial" w:hAnsi="Arial" w:cs="Arial"/>
                <w:i/>
                <w:sz w:val="16"/>
                <w:szCs w:val="16"/>
                <w:lang w:val="en-US"/>
              </w:rPr>
              <w:t>*</w:t>
            </w:r>
            <w:r w:rsidRPr="007665C9">
              <w:rPr>
                <w:rFonts w:ascii="Arial" w:hAnsi="Arial" w:cs="Arial"/>
                <w:i/>
                <w:sz w:val="16"/>
                <w:szCs w:val="16"/>
              </w:rPr>
              <w:t>*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F39" w:rsidRPr="007665C9" w:rsidRDefault="00215F39" w:rsidP="007665C9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60</w:t>
            </w:r>
          </w:p>
        </w:tc>
        <w:tc>
          <w:tcPr>
            <w:tcW w:w="28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F39" w:rsidRPr="007665C9" w:rsidRDefault="00215F39" w:rsidP="007665C9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5F39" w:rsidRPr="007665C9" w:rsidRDefault="00215F39" w:rsidP="007665C9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5C9" w:rsidRPr="00226756" w:rsidTr="00F87696">
        <w:trPr>
          <w:trHeight w:val="60"/>
        </w:trPr>
        <w:tc>
          <w:tcPr>
            <w:tcW w:w="175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F39" w:rsidRPr="007665C9" w:rsidRDefault="00215F39" w:rsidP="007665C9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F39" w:rsidRPr="007665C9" w:rsidRDefault="00215F39" w:rsidP="007665C9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21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F39" w:rsidRPr="007665C9" w:rsidRDefault="00215F39" w:rsidP="007665C9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Активный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5F39" w:rsidRPr="007665C9" w:rsidRDefault="00215F39" w:rsidP="007665C9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F39" w:rsidRPr="007665C9" w:rsidRDefault="00215F39" w:rsidP="007665C9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15F39" w:rsidRPr="007665C9" w:rsidRDefault="00215F39" w:rsidP="007665C9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61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15F39" w:rsidRPr="007665C9" w:rsidRDefault="00215F39" w:rsidP="00950E15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Фланцы</w:t>
            </w:r>
            <w:r w:rsidR="008F537D" w:rsidRPr="007665C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7665C9">
              <w:rPr>
                <w:rFonts w:ascii="Arial" w:hAnsi="Arial" w:cs="Arial"/>
                <w:i/>
                <w:sz w:val="16"/>
                <w:szCs w:val="16"/>
              </w:rPr>
              <w:t>шпильки, гайки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5F39" w:rsidRPr="007665C9" w:rsidRDefault="00215F39" w:rsidP="007665C9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5C9" w:rsidRPr="00226756" w:rsidTr="00F87696">
        <w:trPr>
          <w:trHeight w:val="187"/>
        </w:trPr>
        <w:tc>
          <w:tcPr>
            <w:tcW w:w="175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F39" w:rsidRPr="007665C9" w:rsidRDefault="00215F39" w:rsidP="007665C9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F39" w:rsidRPr="007665C9" w:rsidRDefault="00215F39" w:rsidP="007665C9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22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15F39" w:rsidRPr="007665C9" w:rsidRDefault="00215F39" w:rsidP="007665C9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Пассивный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5F39" w:rsidRPr="007665C9" w:rsidRDefault="00215F39" w:rsidP="007665C9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F39" w:rsidRPr="007665C9" w:rsidRDefault="00215F39" w:rsidP="007665C9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Габаритный имитатор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F39" w:rsidRPr="007665C9" w:rsidRDefault="00215F39" w:rsidP="007665C9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70</w:t>
            </w:r>
          </w:p>
        </w:tc>
        <w:tc>
          <w:tcPr>
            <w:tcW w:w="28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F39" w:rsidRPr="007665C9" w:rsidRDefault="00215F39" w:rsidP="007665C9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215F39" w:rsidRPr="007665C9" w:rsidRDefault="00215F39" w:rsidP="007665C9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5C9" w:rsidRPr="00226756" w:rsidTr="00F87696">
        <w:trPr>
          <w:trHeight w:val="84"/>
        </w:trPr>
        <w:tc>
          <w:tcPr>
            <w:tcW w:w="175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F39" w:rsidRPr="007665C9" w:rsidRDefault="00215F39" w:rsidP="007665C9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Удлинённые электроды*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F39" w:rsidRPr="007665C9" w:rsidRDefault="00215F39" w:rsidP="007665C9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30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F39" w:rsidRPr="007665C9" w:rsidRDefault="00215F39" w:rsidP="007665C9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Нет</w:t>
            </w:r>
          </w:p>
        </w:tc>
        <w:tc>
          <w:tcPr>
            <w:tcW w:w="4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5F39" w:rsidRPr="007665C9" w:rsidRDefault="00215F39" w:rsidP="007665C9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F39" w:rsidRPr="007665C9" w:rsidRDefault="00215F39" w:rsidP="007665C9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F39" w:rsidRPr="007665C9" w:rsidRDefault="00215F39" w:rsidP="007665C9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71</w:t>
            </w:r>
          </w:p>
        </w:tc>
        <w:tc>
          <w:tcPr>
            <w:tcW w:w="28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15F39" w:rsidRPr="007665C9" w:rsidRDefault="00215F39" w:rsidP="007665C9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Да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5F39" w:rsidRPr="007665C9" w:rsidRDefault="00215F39" w:rsidP="007665C9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5C9" w:rsidRPr="00FB0FB5" w:rsidTr="00F87696">
        <w:trPr>
          <w:trHeight w:val="84"/>
        </w:trPr>
        <w:tc>
          <w:tcPr>
            <w:tcW w:w="175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F39" w:rsidRPr="007665C9" w:rsidRDefault="00215F39" w:rsidP="007665C9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F39" w:rsidRPr="007665C9" w:rsidRDefault="00215F39" w:rsidP="007665C9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31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15F39" w:rsidRPr="007665C9" w:rsidRDefault="00215F39" w:rsidP="007665C9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7665C9">
              <w:rPr>
                <w:rFonts w:ascii="Arial" w:hAnsi="Arial" w:cs="Arial"/>
                <w:i/>
                <w:sz w:val="16"/>
                <w:szCs w:val="16"/>
              </w:rPr>
              <w:t>Да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5F39" w:rsidRPr="007665C9" w:rsidRDefault="00215F39" w:rsidP="007665C9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15F39" w:rsidRPr="007665C9" w:rsidRDefault="00215F39" w:rsidP="007665C9">
            <w:pPr>
              <w:pStyle w:val="3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</w:tbl>
    <w:p w:rsidR="00E93424" w:rsidRDefault="007E5AC2" w:rsidP="00CB4794">
      <w:pPr>
        <w:pStyle w:val="3"/>
        <w:jc w:val="lef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</w:t>
      </w:r>
      <w:r w:rsidR="0095278A" w:rsidRPr="00F34E04">
        <w:rPr>
          <w:rFonts w:ascii="Arial" w:hAnsi="Arial" w:cs="Arial"/>
          <w:i/>
          <w:sz w:val="16"/>
          <w:szCs w:val="16"/>
        </w:rPr>
        <w:t xml:space="preserve"> </w:t>
      </w:r>
      <w:r w:rsidR="00B91B8C">
        <w:rPr>
          <w:rFonts w:ascii="Arial" w:hAnsi="Arial" w:cs="Arial"/>
          <w:i/>
          <w:sz w:val="16"/>
          <w:szCs w:val="16"/>
        </w:rPr>
        <w:t xml:space="preserve"> в расходомерах </w:t>
      </w:r>
      <w:r w:rsidR="000818DE">
        <w:rPr>
          <w:rFonts w:ascii="Arial" w:hAnsi="Arial" w:cs="Arial"/>
          <w:i/>
          <w:sz w:val="16"/>
          <w:szCs w:val="16"/>
          <w:lang w:val="en-US"/>
        </w:rPr>
        <w:t>DN</w:t>
      </w:r>
      <w:r w:rsidR="00B91B8C">
        <w:rPr>
          <w:rFonts w:ascii="Arial" w:hAnsi="Arial" w:cs="Arial"/>
          <w:i/>
          <w:sz w:val="16"/>
          <w:szCs w:val="16"/>
        </w:rPr>
        <w:t>150/150</w:t>
      </w:r>
      <w:r w:rsidR="000818DE" w:rsidRPr="0068465B">
        <w:rPr>
          <w:rFonts w:ascii="Arial" w:hAnsi="Arial" w:cs="Arial"/>
          <w:i/>
          <w:sz w:val="16"/>
          <w:szCs w:val="16"/>
        </w:rPr>
        <w:t xml:space="preserve">, </w:t>
      </w:r>
      <w:r w:rsidR="000818DE" w:rsidRPr="0068465B">
        <w:rPr>
          <w:rFonts w:ascii="Arial" w:hAnsi="Arial" w:cs="Arial"/>
          <w:i/>
          <w:sz w:val="16"/>
          <w:szCs w:val="16"/>
          <w:lang w:val="en-US"/>
        </w:rPr>
        <w:t>DN</w:t>
      </w:r>
      <w:r w:rsidR="000818DE" w:rsidRPr="0068465B">
        <w:rPr>
          <w:rFonts w:ascii="Arial" w:hAnsi="Arial" w:cs="Arial"/>
          <w:i/>
          <w:sz w:val="16"/>
          <w:szCs w:val="16"/>
        </w:rPr>
        <w:t>150/200</w:t>
      </w:r>
      <w:r w:rsidR="00B91B8C">
        <w:rPr>
          <w:rFonts w:ascii="Arial" w:hAnsi="Arial" w:cs="Arial"/>
          <w:i/>
          <w:sz w:val="16"/>
          <w:szCs w:val="16"/>
        </w:rPr>
        <w:t xml:space="preserve"> и </w:t>
      </w:r>
      <w:r w:rsidR="000818DE">
        <w:rPr>
          <w:rFonts w:ascii="Arial" w:hAnsi="Arial" w:cs="Arial"/>
          <w:i/>
          <w:sz w:val="16"/>
          <w:szCs w:val="16"/>
          <w:lang w:val="en-US"/>
        </w:rPr>
        <w:t>DN</w:t>
      </w:r>
      <w:r w:rsidR="00B91B8C">
        <w:rPr>
          <w:rFonts w:ascii="Arial" w:hAnsi="Arial" w:cs="Arial"/>
          <w:i/>
          <w:sz w:val="16"/>
          <w:szCs w:val="16"/>
        </w:rPr>
        <w:t>200/250 удлиненные электроды всегда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407"/>
        <w:gridCol w:w="425"/>
        <w:gridCol w:w="3544"/>
        <w:gridCol w:w="425"/>
      </w:tblGrid>
      <w:tr w:rsidR="0040641B" w:rsidRPr="006C5EE1" w:rsidTr="0040641B">
        <w:trPr>
          <w:trHeight w:hRule="exact" w:val="227"/>
        </w:trPr>
        <w:tc>
          <w:tcPr>
            <w:tcW w:w="6407" w:type="dxa"/>
            <w:tcBorders>
              <w:right w:val="single" w:sz="8" w:space="0" w:color="auto"/>
            </w:tcBorders>
            <w:vAlign w:val="center"/>
          </w:tcPr>
          <w:p w:rsidR="00CC0C0B" w:rsidRPr="007E5AC2" w:rsidRDefault="00CC0C0B" w:rsidP="007665C9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**Ответные фланцы к расходомеру 32</w:t>
            </w:r>
            <w:r w:rsidRPr="00205ACD">
              <w:rPr>
                <w:b/>
                <w:sz w:val="16"/>
                <w:szCs w:val="16"/>
              </w:rPr>
              <w:t>/50</w:t>
            </w:r>
            <w:r>
              <w:rPr>
                <w:b/>
                <w:sz w:val="16"/>
                <w:szCs w:val="16"/>
              </w:rPr>
              <w:t xml:space="preserve"> для установки</w:t>
            </w:r>
            <w:r w:rsidRPr="00205ACD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на трубопровод </w:t>
            </w:r>
            <w:r>
              <w:rPr>
                <w:b/>
                <w:sz w:val="16"/>
                <w:szCs w:val="16"/>
                <w:lang w:val="en-US"/>
              </w:rPr>
              <w:t>DN</w:t>
            </w:r>
            <w:r w:rsidRPr="00205ACD"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C0B" w:rsidRPr="006C5EE1" w:rsidRDefault="00CC0C0B" w:rsidP="007665C9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C0C0B" w:rsidRPr="001B66AF" w:rsidRDefault="00CC0C0B" w:rsidP="007665C9">
            <w:pPr>
              <w:spacing w:line="216" w:lineRule="auto"/>
              <w:jc w:val="right"/>
              <w:rPr>
                <w:b/>
                <w:sz w:val="16"/>
                <w:szCs w:val="16"/>
              </w:rPr>
            </w:pPr>
            <w:r w:rsidRPr="001B66AF">
              <w:rPr>
                <w:b/>
                <w:sz w:val="16"/>
                <w:szCs w:val="16"/>
              </w:rPr>
              <w:t>Доп. к</w:t>
            </w:r>
            <w:r>
              <w:rPr>
                <w:b/>
                <w:sz w:val="16"/>
                <w:szCs w:val="16"/>
              </w:rPr>
              <w:t>омплек</w:t>
            </w:r>
            <w:r w:rsidRPr="001B66AF">
              <w:rPr>
                <w:b/>
                <w:sz w:val="16"/>
                <w:szCs w:val="16"/>
              </w:rPr>
              <w:t>т прокладок</w:t>
            </w:r>
            <w:r w:rsidR="0040641B">
              <w:rPr>
                <w:b/>
                <w:sz w:val="16"/>
                <w:szCs w:val="16"/>
              </w:rPr>
              <w:t xml:space="preserve"> (уплот. кольца)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C0B" w:rsidRPr="006C5EE1" w:rsidRDefault="00CC0C0B" w:rsidP="007665C9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</w:tr>
    </w:tbl>
    <w:p w:rsidR="0095278A" w:rsidRPr="0040641B" w:rsidRDefault="00B91B8C" w:rsidP="0085417D">
      <w:pPr>
        <w:pStyle w:val="3"/>
        <w:spacing w:before="60"/>
        <w:jc w:val="left"/>
        <w:rPr>
          <w:rFonts w:ascii="Arial" w:hAnsi="Arial" w:cs="Arial"/>
          <w:i/>
          <w:sz w:val="16"/>
          <w:szCs w:val="16"/>
        </w:rPr>
      </w:pPr>
      <w:r w:rsidRPr="0085417D">
        <w:rPr>
          <w:rFonts w:ascii="Arial" w:hAnsi="Arial" w:cs="Arial"/>
          <w:i/>
          <w:sz w:val="16"/>
          <w:szCs w:val="16"/>
        </w:rPr>
        <w:t xml:space="preserve"> </w:t>
      </w:r>
      <w:r w:rsidR="0085417D">
        <w:rPr>
          <w:rFonts w:ascii="Arial" w:hAnsi="Arial" w:cs="Arial"/>
          <w:i/>
          <w:sz w:val="20"/>
        </w:rPr>
        <w:t>Дополнительные устройства</w:t>
      </w:r>
      <w:r w:rsidR="0085417D" w:rsidRPr="0040641B">
        <w:rPr>
          <w:rFonts w:ascii="Arial" w:hAnsi="Arial" w:cs="Arial"/>
          <w:i/>
          <w:sz w:val="20"/>
        </w:rPr>
        <w:t>:</w:t>
      </w:r>
    </w:p>
    <w:tbl>
      <w:tblPr>
        <w:tblW w:w="1507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2884"/>
        <w:gridCol w:w="677"/>
        <w:gridCol w:w="1486"/>
        <w:gridCol w:w="806"/>
        <w:gridCol w:w="4439"/>
        <w:gridCol w:w="4439"/>
      </w:tblGrid>
      <w:tr w:rsidR="005A728D" w:rsidTr="005A728D">
        <w:trPr>
          <w:trHeight w:val="567"/>
        </w:trPr>
        <w:tc>
          <w:tcPr>
            <w:tcW w:w="3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728D" w:rsidRPr="006F7EDE" w:rsidRDefault="005A728D" w:rsidP="006F7EDE">
            <w:pPr>
              <w:jc w:val="center"/>
              <w:rPr>
                <w:b/>
                <w:sz w:val="16"/>
                <w:szCs w:val="16"/>
              </w:rPr>
            </w:pPr>
            <w:r>
              <w:object w:dxaOrig="312" w:dyaOrig="3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2" type="#_x0000_t75" style="width:15pt;height:15pt" o:ole="">
                  <v:imagedata r:id="rId8" o:title=""/>
                </v:shape>
                <o:OLEObject Type="Embed" ProgID="Visio.Drawing.15" ShapeID="_x0000_i1052" DrawAspect="Content" ObjectID="_1645446681" r:id="rId9"/>
              </w:object>
            </w: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A728D" w:rsidRPr="000B3263" w:rsidRDefault="005A728D" w:rsidP="009F0915">
            <w:pPr>
              <w:rPr>
                <w:b/>
                <w:sz w:val="16"/>
                <w:szCs w:val="16"/>
              </w:rPr>
            </w:pPr>
            <w:r w:rsidRPr="000B3263">
              <w:rPr>
                <w:b/>
                <w:sz w:val="16"/>
                <w:szCs w:val="16"/>
              </w:rPr>
              <w:t>Длина кабеля связи ИВК101 – ППД 2</w:t>
            </w:r>
            <w:r w:rsidRPr="000B3263">
              <w:rPr>
                <w:b/>
                <w:sz w:val="16"/>
                <w:szCs w:val="16"/>
              </w:rPr>
              <w:sym w:font="Symbol" w:char="F0B4"/>
            </w:r>
            <w:r w:rsidRPr="000B3263">
              <w:rPr>
                <w:b/>
                <w:sz w:val="16"/>
                <w:szCs w:val="16"/>
              </w:rPr>
              <w:t>0,35 м (рис.2)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A728D" w:rsidRPr="006F7EDE" w:rsidRDefault="005A728D" w:rsidP="006F7EDE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160" behindDoc="0" locked="0" layoutInCell="1" allowOverlap="1" wp14:anchorId="0390B05B" wp14:editId="60CA4FAD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87630</wp:posOffset>
                      </wp:positionV>
                      <wp:extent cx="179705" cy="179705"/>
                      <wp:effectExtent l="9525" t="6350" r="10795" b="13970"/>
                      <wp:wrapNone/>
                      <wp:docPr id="1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728D" w:rsidRPr="00E569D6" w:rsidRDefault="005A728D" w:rsidP="00950E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1800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90B0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-1.45pt;margin-top:6.9pt;width:14.15pt;height:14.1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uHkPAIAAFAEAAAOAAAAZHJzL2Uyb0RvYy54bWysVEuOEzEQ3SNxB8t70klQ5tNKZzRkCEIa&#10;PtLAARy3O23hdpmyk+6wY88VuAMLFuy4QuZGlN1JZjTABtELqyouv3r1qirTi64xbKPQa7AFHw2G&#10;nCkrodR2VfD37xZPzjjzQdhSGLCq4Fvl+cXs8aNp63I1hhpMqZARiPV56wpeh+DyLPOyVo3wA3DK&#10;0mUF2IhALq6yEkVL6I3JxsPhSdYClg5BKu/p16v+ks8SflUpGd5UlVeBmYITt5BOTOcyntlsKvIV&#10;Cldruach/oFFI7SlpEeoKxEEW6P+DarREsFDFQYSmgyqSkuVaqBqRsMH1dzUwqlUC4nj3VEm//9g&#10;5evNW2S6pN6RPFY01KPd19233ffdz92P28+3X9g4itQ6n1PsjaPo0D2Djh6kgr27BvnBMwvzWtiV&#10;ukSEtlaiJJKj+DK797TH8RFk2b6CkpKJdYAE1FXYRAVJE0boxGZ7bJDqApMx5en56XDCmaSrvR0z&#10;iPzw2KEPLxQ0LBoFR+p/Ahebax/60ENIzOXB6HKhjUkOrpZzg2wjaFYW6Uv8H4QZy9qCn0/Gk77+&#10;v0IM0/cniEYHGnqjm4KfHYNEHlV7bkuiKfIgtOltqs7YvYxRuV7D0C07CozaLqHckqAI/XDTMpJR&#10;A37irKXBLrj/uBaoODMvLTXl6QmlpE1Izijm5wyTQ8byYAgrCaLgMiBnvTMP/d6sHepVTTn6AbBw&#10;SS2sdJL3js+eMY1tatB+xeJe3PdT1N0fwewXAAAA//8DAFBLAwQUAAYACAAAACEAvyGAC94AAAAH&#10;AQAADwAAAGRycy9kb3ducmV2LnhtbEyPwU7DMBBE70j8g7VIXFDrNJQIQpwKIUAIDojCB7jxEqfE&#10;68h2msDXs5zgODujmbfVZna9OGCInScFq2UGAqnxpqNWwfvb/eISREyajO49oYIvjLCpj48qXRo/&#10;0SsetqkVXEKx1ApsSkMpZWwsOh2XfkBi78MHpxPL0EoT9MTlrpd5lhXS6Y54weoBby02n9vRKRj3&#10;bpr3j+Gb0l3xkOz49PxyVih1ejLfXINIOKe/MPziMzrUzLTzI5koegWL/IqTfD/nD9jPL9YgdgrW&#10;+QpkXcn//PUPAAAA//8DAFBLAQItABQABgAIAAAAIQC2gziS/gAAAOEBAAATAAAAAAAAAAAAAAAA&#10;AAAAAABbQ29udGVudF9UeXBlc10ueG1sUEsBAi0AFAAGAAgAAAAhADj9If/WAAAAlAEAAAsAAAAA&#10;AAAAAAAAAAAALwEAAF9yZWxzLy5yZWxzUEsBAi0AFAAGAAgAAAAhAGDC4eQ8AgAAUAQAAA4AAAAA&#10;AAAAAAAAAAAALgIAAGRycy9lMm9Eb2MueG1sUEsBAi0AFAAGAAgAAAAhAL8hgAveAAAABwEAAA8A&#10;AAAAAAAAAAAAAAAAlgQAAGRycy9kb3ducmV2LnhtbFBLBQYAAAAABAAEAPMAAAChBQAAAAA=&#10;">
                      <v:textbox inset="1mm,.5mm,0,0">
                        <w:txbxContent>
                          <w:p w:rsidR="005A728D" w:rsidRPr="00E569D6" w:rsidRDefault="005A728D" w:rsidP="00950E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A728D" w:rsidRPr="006F7EDE" w:rsidRDefault="005A728D" w:rsidP="006F7EDE">
            <w:pPr>
              <w:jc w:val="right"/>
              <w:rPr>
                <w:sz w:val="16"/>
                <w:szCs w:val="16"/>
              </w:rPr>
            </w:pPr>
            <w:r w:rsidRPr="006F7EDE">
              <w:rPr>
                <w:sz w:val="16"/>
                <w:szCs w:val="16"/>
              </w:rPr>
              <w:t>м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728D" w:rsidRPr="000B3263" w:rsidRDefault="005A728D" w:rsidP="000B3263">
            <w:pPr>
              <w:jc w:val="center"/>
              <w:rPr>
                <w:b/>
                <w:sz w:val="16"/>
                <w:szCs w:val="16"/>
              </w:rPr>
            </w:pPr>
            <w:r w:rsidRPr="000B3263">
              <w:rPr>
                <w:b/>
                <w:sz w:val="16"/>
                <w:szCs w:val="16"/>
              </w:rPr>
              <w:t>ИВК-101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28D" w:rsidRPr="006F7EDE" w:rsidRDefault="005A728D" w:rsidP="006F7EDE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232" behindDoc="0" locked="0" layoutInCell="1" allowOverlap="1" wp14:anchorId="4C5F77AA" wp14:editId="057E8A1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457200</wp:posOffset>
                      </wp:positionV>
                      <wp:extent cx="179705" cy="179705"/>
                      <wp:effectExtent l="11430" t="13970" r="8890" b="6350"/>
                      <wp:wrapNone/>
                      <wp:docPr id="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728D" w:rsidRPr="00E569D6" w:rsidRDefault="005A728D" w:rsidP="00950E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1800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F77AA" id="_x0000_s1027" type="#_x0000_t202" style="position:absolute;left:0;text-align:left;margin-left:-.7pt;margin-top:36pt;width:14.15pt;height:14.15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92APgIAAFYEAAAOAAAAZHJzL2Uyb0RvYy54bWysVEuOEzEQ3SNxB8t70klQ5tNKZzRkCEIa&#10;PtLAARy3O23hdpmyk+6wY88VuAMLFuy4QuZGlN1JZjTABtELqyouv6p6ryrTi64xbKPQa7AFHw2G&#10;nCkrodR2VfD37xZPzjjzQdhSGLCq4Fvl+cXs8aNp63I1hhpMqZARiPV56wpeh+DyLPOyVo3wA3DK&#10;0mUF2IhALq6yEkVL6I3JxsPhSdYClg5BKu/p16v+ks8SflUpGd5UlVeBmYJTbSGdmM5lPLPZVOQr&#10;FK7Wcl+G+IcqGqEtJT1CXYkg2Br1b1CNlggeqjCQ0GRQVVqq1AN1Mxo+6OamFk6lXogc7440+f8H&#10;K19v3iLTZcHPObOiIYl2X3ffdt93P3c/bj/ffmHjyFHrfE6hN46CQ/cMOtI69evdNcgPnlmY18Ku&#10;1CUitLUSJdU4ii+ze097HB9Blu0rKCmZWAdIQF2FTSSQKGGETlptj/qoLjAZU56enw4nnEm62tsx&#10;g8gPjx368EJBw6JRcCT5E7jYXPvQhx5CYi4PRpcLbUxycLWcG2QbQaOySF+q/0GYsawlsibjSd//&#10;XyGG6fsTRKMDzbzRTcHPjkEij6w9tyWVKfIgtOlt6s7YPY2RuZ7D0C27pFriOFK8hHJLvCL0I04r&#10;SUYN+Imzlsa74P7jWqDizLy0pM3TE8pM+5CcUSyDM0wOGcuDIawkiILLgJz1zjz027N2qFc15ejn&#10;wMIlKVnpxPJdPfvCaXiTTvtFi9tx309Rd38Hs18AAAD//wMAUEsDBBQABgAIAAAAIQDQ2cDZ3gAA&#10;AAgBAAAPAAAAZHJzL2Rvd25yZXYueG1sTI9BTsMwEEX3SNzBGiQ2qLUbUIAQp0IIECoLROEAbjwk&#10;KfE4sp0mcHqGFSxH/+nP++V6dr04YIidJw2rpQKBVHvbUaPh/e1hcQUiJkPW9J5QwxdGWFfHR6Up&#10;rJ/oFQ/b1AguoVgYDW1KQyFlrFt0Ji79gMTZhw/OJD5DI20wE5e7XmZK5dKZjvhDawa8a7H+3I5O&#10;w7h307x/Ct+U7vPH1I6b55ezXOvTk/n2BkTCOf3B8KvP6lCx086PZKPoNSxWF0xquMx4EudZfg1i&#10;x5xS5yCrUv4fUP0AAAD//wMAUEsBAi0AFAAGAAgAAAAhALaDOJL+AAAA4QEAABMAAAAAAAAAAAAA&#10;AAAAAAAAAFtDb250ZW50X1R5cGVzXS54bWxQSwECLQAUAAYACAAAACEAOP0h/9YAAACUAQAACwAA&#10;AAAAAAAAAAAAAAAvAQAAX3JlbHMvLnJlbHNQSwECLQAUAAYACAAAACEAMT/dgD4CAABWBAAADgAA&#10;AAAAAAAAAAAAAAAuAgAAZHJzL2Uyb0RvYy54bWxQSwECLQAUAAYACAAAACEA0NnA2d4AAAAIAQAA&#10;DwAAAAAAAAAAAAAAAACYBAAAZHJzL2Rvd25yZXYueG1sUEsFBgAAAAAEAAQA8wAAAKMFAAAAAA==&#10;">
                      <v:textbox inset="1mm,.5mm,0,0">
                        <w:txbxContent>
                          <w:p w:rsidR="005A728D" w:rsidRPr="00E569D6" w:rsidRDefault="005A728D" w:rsidP="00950E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280" behindDoc="0" locked="0" layoutInCell="1" allowOverlap="1" wp14:anchorId="6284DD03" wp14:editId="1E1FA69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822960</wp:posOffset>
                      </wp:positionV>
                      <wp:extent cx="179705" cy="179705"/>
                      <wp:effectExtent l="11430" t="8255" r="8890" b="12065"/>
                      <wp:wrapNone/>
                      <wp:docPr id="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728D" w:rsidRPr="00E569D6" w:rsidRDefault="005A728D" w:rsidP="00950E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1800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4DD03" id="_x0000_s1028" type="#_x0000_t202" style="position:absolute;left:0;text-align:left;margin-left:-.7pt;margin-top:64.8pt;width:14.15pt;height:14.1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3cfPQIAAFYEAAAOAAAAZHJzL2Uyb0RvYy54bWysVM2O0zAQviPxDpbvNGlRd9mo6WrpUoS0&#10;/EgLD+A6TmPheMzYbbLcuPMKvAMHDtx4he4bMXbaslrggsjBmqnH38x830xn531r2Fah12BLPh7l&#10;nCkrodJ2XfJ3b5ePnnDmg7CVMGBVyW+U5+fzhw9mnSvUBBowlUJGINYXnSt5E4IrsszLRrXCj8Ap&#10;S5c1YCsCubjOKhQdobcmm+T5SdYBVg5BKu/p18vhks8Tfl0rGV7XtVeBmZJTbSGdmM5VPLP5TBRr&#10;FK7Rcl+G+IcqWqEtJT1CXYog2Ab1b1Ctlgge6jCS0GZQ11qq1AN1M87vdXPdCKdSL0SOd0ea/P+D&#10;la+2b5DpquQklBUtSbT7svu6+7b7sft+++n2M5tEjjrnCwq9dhQc+qfQk9apX++uQL73zMKiEXat&#10;LhCha5SoqMZxfJndeTrg+Aiy6l5CRcnEJkAC6mtsI4FECSN00urmqI/qA5Mx5enZaT7lTNLV3o4Z&#10;RHF47NCH5wpaFo2SI8mfwMX2yoch9BASc3kwulpqY5KD69XCINsKGpVl+lL998KMZV3Jz6aT6dD/&#10;XyHy9P0JotWBZt7olkg/BokisvbMVlSmKILQZrCpO2P3NEbmBg5Dv+qTakd1VlDdEK8Iw4jTSpLR&#10;AH7krKPxLrn/sBGoODMvLGnz+IQy0z4kZxzL4AyTQ8bqYAgrCaLkMiBng7MIw/ZsHOp1QzmGObBw&#10;QUrWOrEcJR/q2RdOw5t02i9a3I67for69Xcw/wkAAP//AwBQSwMEFAAGAAgAAAAhAPD2kBnfAAAA&#10;CQEAAA8AAABkcnMvZG93bnJldi54bWxMj0FOwzAQRfdI3MEaJDaodRqBaUKcCiFACBaIlgO4sYlT&#10;4nFkO03g9AwrWM6fpz9vqs3senY0IXYeJayWGTCDjdcdthLedw+LNbCYFGrVezQSvkyETX16UqlS&#10;+wnfzHGbWkYlGEslwaY0lJzHxhqn4tIPBmn34YNTicbQch3UROWu53mWCe5Uh3TBqsHcWdN8bkcn&#10;YTy4aT48hW9M9+Ix2fH55fVCSHl+Nt/eAEtmTn8w/OqTOtTktPcj6sh6CYvVJZGU54UARkAuCmB7&#10;Cq6uC+B1xf9/UP8AAAD//wMAUEsBAi0AFAAGAAgAAAAhALaDOJL+AAAA4QEAABMAAAAAAAAAAAAA&#10;AAAAAAAAAFtDb250ZW50X1R5cGVzXS54bWxQSwECLQAUAAYACAAAACEAOP0h/9YAAACUAQAACwAA&#10;AAAAAAAAAAAAAAAvAQAAX3JlbHMvLnJlbHNQSwECLQAUAAYACAAAACEA/Ad3Hz0CAABWBAAADgAA&#10;AAAAAAAAAAAAAAAuAgAAZHJzL2Uyb0RvYy54bWxQSwECLQAUAAYACAAAACEA8PaQGd8AAAAJAQAA&#10;DwAAAAAAAAAAAAAAAACXBAAAZHJzL2Rvd25yZXYueG1sUEsFBgAAAAAEAAQA8wAAAKMFAAAAAA==&#10;">
                      <v:textbox inset="1mm,.5mm,0,0">
                        <w:txbxContent>
                          <w:p w:rsidR="005A728D" w:rsidRPr="00E569D6" w:rsidRDefault="005A728D" w:rsidP="00950E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328" behindDoc="0" locked="0" layoutInCell="1" allowOverlap="1" wp14:anchorId="3F45C06C" wp14:editId="71F3CE77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1180465</wp:posOffset>
                      </wp:positionV>
                      <wp:extent cx="179705" cy="179705"/>
                      <wp:effectExtent l="13335" t="13335" r="6985" b="6985"/>
                      <wp:wrapNone/>
                      <wp:docPr id="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728D" w:rsidRPr="00E569D6" w:rsidRDefault="005A728D" w:rsidP="00950E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1800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5C06C" id="_x0000_s1029" type="#_x0000_t202" style="position:absolute;left:0;text-align:left;margin-left:-.55pt;margin-top:92.95pt;width:14.15pt;height:14.15pt;z-index:251683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adQAIAAFYEAAAOAAAAZHJzL2Uyb0RvYy54bWysVM1uEzEQviPxDpbvZJNUadpVNlVJCUIq&#10;P1LhARyvN2vh9Zixk91y484r8A4cOHDjFdI3YuxNQlXggtiDNROPv5n5vpnMLrrGsK1Cr8EWfDQY&#10;cqashFLbdcHfvV0+OePMB2FLYcCqgt8qzy/mjx/NWperMdRgSoWMQKzPW1fwOgSXZ5mXtWqEH4BT&#10;li4rwEYEcnGdlShaQm9MNh4OT7MWsHQIUnlPv171l3ye8KtKyfC6qrwKzBScagvpxHSu4pnNZyJf&#10;o3C1lvsyxD9U0QhtKekR6koEwTaof4NqtETwUIWBhCaDqtJSpR6om9HwQTc3tXAq9ULkeHekyf8/&#10;WPlq+waZLgs+5cyKhiTafdl93X3b/dh9v/t095mNI0et8zmF3jgKDt1T6Ejr1K931yDfe2ZhUQu7&#10;VpeI0NZKlFTjKL7M7j3tcXwEWbUvoaRkYhMgAXUVNpFAooQROml1e9RHdYHJmHJ6Ph1OOJN0tbdj&#10;BpEfHjv04bmChkWj4EjyJ3CxvfahDz2ExFwejC6X2pjk4Hq1MMi2gkZlmb5U/4MwY1lb8PPJeNL3&#10;/1eIYfr+BNHoQDNvdFPws2OQyCNrz2xJZYo8CG16m7ozdk9jZK7nMHSrLql2clBnBeUt8YrQjzit&#10;JBk14EfOWhrvgvsPG4GKM/PCkjYnp5SZ9iE5o1gGZ5gcMlYHQ1hJEAWXATnrnUXot2fjUK9rytHP&#10;gYVLUrLSieUoeV/PvnAa3qTTftHidtz3U9Svv4P5TwAAAP//AwBQSwMEFAAGAAgAAAAhACxSgPLf&#10;AAAACQEAAA8AAABkcnMvZG93bnJldi54bWxMj8FOwzAMhu9IvENkJC5oS1tBGaXphBAgBAfEtgfI&#10;GtN2NE6VpGvh6TEnOFm2P/3+XK5n24sj+tA5UpAuExBItTMdNQp228fFCkSImozuHaGCLwywrk5P&#10;Sl0YN9E7HjexERxCodAK2hiHQspQt2h1WLoBiXcfzlsdufWNNF5PHG57mSVJLq3uiC+0esD7FuvP&#10;zWgVjAc7zYdn/03xIX+K7fjy+naRK3V+Nt/dgog4xz8YfvVZHSp22ruRTBC9gkWaMsnz1dUNCAay&#10;6wzEnmt6mYGsSvn/g+oHAAD//wMAUEsBAi0AFAAGAAgAAAAhALaDOJL+AAAA4QEAABMAAAAAAAAA&#10;AAAAAAAAAAAAAFtDb250ZW50X1R5cGVzXS54bWxQSwECLQAUAAYACAAAACEAOP0h/9YAAACUAQAA&#10;CwAAAAAAAAAAAAAAAAAvAQAAX3JlbHMvLnJlbHNQSwECLQAUAAYACAAAACEA3z7mnUACAABWBAAA&#10;DgAAAAAAAAAAAAAAAAAuAgAAZHJzL2Uyb0RvYy54bWxQSwECLQAUAAYACAAAACEALFKA8t8AAAAJ&#10;AQAADwAAAAAAAAAAAAAAAACaBAAAZHJzL2Rvd25yZXYueG1sUEsFBgAAAAAEAAQA8wAAAKYFAAAA&#10;AA==&#10;">
                      <v:textbox inset="1mm,.5mm,0,0">
                        <w:txbxContent>
                          <w:p w:rsidR="005A728D" w:rsidRPr="00E569D6" w:rsidRDefault="005A728D" w:rsidP="00950E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184" behindDoc="0" locked="0" layoutInCell="1" allowOverlap="1" wp14:anchorId="3144A644" wp14:editId="31AB3C12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71755</wp:posOffset>
                      </wp:positionV>
                      <wp:extent cx="179705" cy="179705"/>
                      <wp:effectExtent l="6350" t="9525" r="13970" b="10795"/>
                      <wp:wrapNone/>
                      <wp:docPr id="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728D" w:rsidRPr="00E569D6" w:rsidRDefault="005A728D" w:rsidP="00950E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1800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4A644" id="_x0000_s1030" type="#_x0000_t202" style="position:absolute;left:0;text-align:left;margin-left:-1.1pt;margin-top:5.65pt;width:14.15pt;height:14.1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VgxQAIAAFYEAAAOAAAAZHJzL2Uyb0RvYy54bWysVM1uEzEQviPxDpbvZJNA0naVTVVSgpDK&#10;j1R4AMfrzVp4PWbsZLfcuPMKvAMHDtx4hfSNGHuTUBW4IPZgzcTjb2a+byaz864xbKvQa7AFHw2G&#10;nCkrodR2XfB3b5ePTjnzQdhSGLCq4DfK8/P5wwez1uVqDDWYUiEjEOvz1hW8DsHlWeZlrRrhB+CU&#10;pcsKsBGBXFxnJYqW0BuTjYfDadYClg5BKu/p18v+ks8TflUpGV5XlVeBmYJTbSGdmM5VPLP5TORr&#10;FK7Wcl+G+IcqGqEtJT1CXYog2Ab1b1CNlggeqjCQ0GRQVVqq1AN1Mxre6+a6Fk6lXogc7440+f8H&#10;K19t3yDTZcGnnFnRkES7L7uvu2+7H7vvt59uP7Nx5Kh1PqfQa0fBoXsKHWmd+vXuCuR7zywsamHX&#10;6gIR2lqJkmocxZfZnac9jo8gq/YllJRMbAIkoK7CJhJIlDBCJ61ujvqoLjAZU56cnQwnnEm62tsx&#10;g8gPjx368FxBw6JRcCT5E7jYXvnQhx5CYi4PRpdLbUxycL1aGGRbQaOyTF+q/16Ysawt+NlkPOn7&#10;/yvEMH1/gmh0oJk3uin46TFI5JG1Z7akMkUehDa9Td0Zu6cxMtdzGLpVl1R7clBnBeUN8YrQjzit&#10;JBk14EfOWhrvgvsPG4GKM/PCkjaPp5SZ9iE5o1gGZ5gcMlYHQ1hJEAWXATnrnUXot2fjUK9rytHP&#10;gYULUrLSieUoeV/PvnAa3qTTftHidtz1U9Svv4P5TwAAAP//AwBQSwMEFAAGAAgAAAAhAJZWBjvc&#10;AAAABwEAAA8AAABkcnMvZG93bnJldi54bWxMjs1KxDAUhfeC7xCu4EZm0nagaG06iKiILsTRB8g0&#10;16Zjc1OSdFp9eq8rXZ4fzvnq7eIGccQQe08K8nUGAqn1pqdOwfvb/eoSREyajB48oYIvjLBtTk9q&#10;XRk/0ysed6kTPEKx0gpsSmMlZWwtOh3XfkTi7MMHpxPL0EkT9MzjbpBFlpXS6Z74weoRby22n7vJ&#10;KZgObl4Oj+Gb0l35kOz09PxyUSp1frbcXINIuKS/MvziMzo0zLT3E5koBgWrouAm+/kGBOdFmYPY&#10;K9hclSCbWv7nb34AAAD//wMAUEsBAi0AFAAGAAgAAAAhALaDOJL+AAAA4QEAABMAAAAAAAAAAAAA&#10;AAAAAAAAAFtDb250ZW50X1R5cGVzXS54bWxQSwECLQAUAAYACAAAACEAOP0h/9YAAACUAQAACwAA&#10;AAAAAAAAAAAAAAAvAQAAX3JlbHMvLnJlbHNQSwECLQAUAAYACAAAACEAGZVYMUACAABWBAAADgAA&#10;AAAAAAAAAAAAAAAuAgAAZHJzL2Uyb0RvYy54bWxQSwECLQAUAAYACAAAACEAllYGO9wAAAAHAQAA&#10;DwAAAAAAAAAAAAAAAACaBAAAZHJzL2Rvd25yZXYueG1sUEsFBgAAAAAEAAQA8wAAAKMFAAAAAA==&#10;">
                      <v:textbox inset="1mm,.5mm,0,0">
                        <w:txbxContent>
                          <w:p w:rsidR="005A728D" w:rsidRPr="00E569D6" w:rsidRDefault="005A728D" w:rsidP="00950E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A728D" w:rsidRPr="006F7EDE" w:rsidRDefault="005A728D" w:rsidP="006F7EDE">
            <w:pPr>
              <w:jc w:val="right"/>
              <w:rPr>
                <w:sz w:val="16"/>
                <w:szCs w:val="16"/>
              </w:rPr>
            </w:pPr>
            <w:r w:rsidRPr="006F7EDE">
              <w:rPr>
                <w:sz w:val="16"/>
                <w:szCs w:val="16"/>
              </w:rPr>
              <w:t>шт.</w:t>
            </w:r>
          </w:p>
        </w:tc>
        <w:tc>
          <w:tcPr>
            <w:tcW w:w="443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728D" w:rsidRDefault="005A728D" w:rsidP="00895C8F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681605" cy="2038350"/>
                  <wp:effectExtent l="0" t="0" r="444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Схема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1605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28D" w:rsidRDefault="005A728D" w:rsidP="00895C8F">
            <w:pPr>
              <w:jc w:val="right"/>
            </w:pPr>
          </w:p>
        </w:tc>
      </w:tr>
      <w:tr w:rsidR="005A728D" w:rsidTr="005A728D">
        <w:trPr>
          <w:trHeight w:val="567"/>
        </w:trPr>
        <w:tc>
          <w:tcPr>
            <w:tcW w:w="3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728D" w:rsidRPr="006F7EDE" w:rsidRDefault="005A728D" w:rsidP="006F7EDE">
            <w:pPr>
              <w:jc w:val="center"/>
              <w:rPr>
                <w:b/>
                <w:sz w:val="16"/>
                <w:szCs w:val="16"/>
              </w:rPr>
            </w:pPr>
            <w:r>
              <w:object w:dxaOrig="312" w:dyaOrig="312">
                <v:shape id="_x0000_i1053" type="#_x0000_t75" style="width:15.75pt;height:15.75pt" o:ole="">
                  <v:imagedata r:id="rId11" o:title=""/>
                </v:shape>
                <o:OLEObject Type="Embed" ProgID="Visio.Drawing.15" ShapeID="_x0000_i1053" DrawAspect="Content" ObjectID="_1645446682" r:id="rId12"/>
              </w:object>
            </w: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A728D" w:rsidRPr="000B3263" w:rsidRDefault="005A728D" w:rsidP="009F0915">
            <w:pPr>
              <w:rPr>
                <w:b/>
              </w:rPr>
            </w:pPr>
            <w:r w:rsidRPr="000B3263">
              <w:rPr>
                <w:b/>
                <w:sz w:val="16"/>
                <w:szCs w:val="16"/>
              </w:rPr>
              <w:t>Длина кабеля питания ИВП – ППД 2</w:t>
            </w:r>
            <w:r w:rsidRPr="000B3263">
              <w:rPr>
                <w:b/>
                <w:sz w:val="16"/>
                <w:szCs w:val="16"/>
              </w:rPr>
              <w:sym w:font="Symbol" w:char="F0B4"/>
            </w:r>
            <w:r w:rsidRPr="000B3263">
              <w:rPr>
                <w:b/>
                <w:sz w:val="16"/>
                <w:szCs w:val="16"/>
              </w:rPr>
              <w:t>0,5 м (рис.2)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A728D" w:rsidRPr="006F7EDE" w:rsidRDefault="005A728D" w:rsidP="006F7EDE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208" behindDoc="0" locked="0" layoutInCell="1" allowOverlap="1" wp14:anchorId="112C4F51" wp14:editId="6BEB828E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85725</wp:posOffset>
                      </wp:positionV>
                      <wp:extent cx="179705" cy="179705"/>
                      <wp:effectExtent l="8890" t="8890" r="11430" b="11430"/>
                      <wp:wrapNone/>
                      <wp:docPr id="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728D" w:rsidRPr="00E569D6" w:rsidRDefault="005A728D" w:rsidP="00950E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1800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C4F51" id="_x0000_s1031" type="#_x0000_t202" style="position:absolute;left:0;text-align:left;margin-left:-1.5pt;margin-top:6.75pt;width:14.15pt;height:14.15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cN5PgIAAFYEAAAOAAAAZHJzL2Uyb0RvYy54bWysVEuOEzEQ3SNxB8t70klQ5tNKZzRkCEIa&#10;PtLAARy3O23hdpmyk+6wY88VuAMLFuy4QuZGlN1JZjTABtELqyouv3r1qirTi64xbKPQa7AFHw2G&#10;nCkrodR2VfD37xZPzjjzQdhSGLCq4Fvl+cXs8aNp63I1hhpMqZARiPV56wpeh+DyLPOyVo3wA3DK&#10;0mUF2IhALq6yEkVL6I3JxsPhSdYClg5BKu/p16v+ks8SflUpGd5UlVeBmYITt5BOTOcyntlsKvIV&#10;Cldruach/oFFI7SlpEeoKxEEW6P+DarREsFDFQYSmgyqSkuVaqBqRsMH1dzUwqlUC4nj3VEm//9g&#10;5evNW2S6LPiEMysaatHu6+7b7vvu5+7H7efbL2wcNWqdzyn0xlFw6J5BR71O9Xp3DfKDZxbmtbAr&#10;dYkIba1ESRxH8WV272mP4yPIsn0FJSUT6wAJqKuwiQKSJIzQqVfbY39UF5iMKU/PT4fEU9LV3o4Z&#10;RH547NCHFwoaFo2CI7U/gYvNtQ996CEk5vJgdLnQxiQHV8u5QbYRNCqL9CX+D8KMZW3BzyfjSV//&#10;XyGG6fsTRKMDzbzRTcHPjkEij6o9tyXRFHkQ2vQ2VWfsXsaoXK9h6JbdvmsUHyVeQrklXRH6EaeV&#10;JKMG/MRZS+NdcP9xLVBxZl5a6s3TE8pM+5CcUaTBGSaHjOXBEFYSRMFlQM56Zx767Vk71KuacvRz&#10;YOGSOlnppPIdnz1xGt7Up/2ixe2476eou7+D2S8AAAD//wMAUEsDBBQABgAIAAAAIQDDIckd3wAA&#10;AAcBAAAPAAAAZHJzL2Rvd25yZXYueG1sTI/BTsMwEETvSPyDtUhcUOu0oVGVxqkQAoToAVH6AW5s&#10;4pR4HcWbJvD1LCc47sxo5m2xnXwrzraPTUAFi3kCwmIVTIO1gsP742wNIpJGo9uAVsGXjbAtLy8K&#10;nZsw4ps976kWXIIx1wocUZdLGStnvY7z0Flk7yP0XhOffS1Nr0cu961cJkkmvW6QF5zu7L2z1ed+&#10;8AqGkx+n03P/jfSQPZEbXnavN5lS11fT3QYE2Yn+wvCLz+hQMtMxDGiiaBXMUn6FWE9XINhfrlIQ&#10;RwW3izXIspD/+csfAAAA//8DAFBLAQItABQABgAIAAAAIQC2gziS/gAAAOEBAAATAAAAAAAAAAAA&#10;AAAAAAAAAABbQ29udGVudF9UeXBlc10ueG1sUEsBAi0AFAAGAAgAAAAhADj9If/WAAAAlAEAAAsA&#10;AAAAAAAAAAAAAAAALwEAAF9yZWxzLy5yZWxzUEsBAi0AFAAGAAgAAAAhAARJw3k+AgAAVgQAAA4A&#10;AAAAAAAAAAAAAAAALgIAAGRycy9lMm9Eb2MueG1sUEsBAi0AFAAGAAgAAAAhAMMhyR3fAAAABwEA&#10;AA8AAAAAAAAAAAAAAAAAmAQAAGRycy9kb3ducmV2LnhtbFBLBQYAAAAABAAEAPMAAACkBQAAAAA=&#10;">
                      <v:textbox inset="1mm,.5mm,0,0">
                        <w:txbxContent>
                          <w:p w:rsidR="005A728D" w:rsidRPr="00E569D6" w:rsidRDefault="005A728D" w:rsidP="00950E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A728D" w:rsidRPr="006F7EDE" w:rsidRDefault="005A728D" w:rsidP="006F7EDE">
            <w:pPr>
              <w:jc w:val="right"/>
              <w:rPr>
                <w:sz w:val="16"/>
                <w:szCs w:val="16"/>
              </w:rPr>
            </w:pPr>
            <w:r w:rsidRPr="006F7EDE">
              <w:rPr>
                <w:sz w:val="16"/>
                <w:szCs w:val="16"/>
              </w:rPr>
              <w:t>м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728D" w:rsidRPr="000B3263" w:rsidRDefault="005A728D" w:rsidP="000B3263">
            <w:pPr>
              <w:jc w:val="center"/>
              <w:rPr>
                <w:b/>
              </w:rPr>
            </w:pPr>
            <w:r w:rsidRPr="000B3263">
              <w:rPr>
                <w:b/>
                <w:sz w:val="16"/>
                <w:szCs w:val="16"/>
              </w:rPr>
              <w:t>ИВП-24.24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8D" w:rsidRPr="006F7EDE" w:rsidRDefault="005A728D" w:rsidP="006F7EDE">
            <w:pPr>
              <w:jc w:val="right"/>
              <w:rPr>
                <w:sz w:val="16"/>
                <w:szCs w:val="16"/>
              </w:rPr>
            </w:pPr>
          </w:p>
          <w:p w:rsidR="005A728D" w:rsidRPr="006F7EDE" w:rsidRDefault="005A728D" w:rsidP="006F7EDE">
            <w:pPr>
              <w:jc w:val="right"/>
              <w:rPr>
                <w:sz w:val="16"/>
                <w:szCs w:val="16"/>
              </w:rPr>
            </w:pPr>
            <w:r w:rsidRPr="006F7EDE">
              <w:rPr>
                <w:sz w:val="16"/>
                <w:szCs w:val="16"/>
              </w:rPr>
              <w:t>шт.</w:t>
            </w:r>
          </w:p>
        </w:tc>
        <w:tc>
          <w:tcPr>
            <w:tcW w:w="443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A728D" w:rsidRDefault="005A728D" w:rsidP="007665C9"/>
        </w:tc>
        <w:tc>
          <w:tcPr>
            <w:tcW w:w="4439" w:type="dxa"/>
            <w:vMerge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28D" w:rsidRDefault="005A728D" w:rsidP="007665C9"/>
        </w:tc>
      </w:tr>
      <w:tr w:rsidR="005A728D" w:rsidTr="005A728D">
        <w:trPr>
          <w:trHeight w:val="567"/>
        </w:trPr>
        <w:tc>
          <w:tcPr>
            <w:tcW w:w="3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728D" w:rsidRPr="006F7EDE" w:rsidRDefault="005A728D" w:rsidP="006F7EDE">
            <w:pPr>
              <w:jc w:val="center"/>
              <w:rPr>
                <w:b/>
                <w:sz w:val="16"/>
                <w:szCs w:val="16"/>
              </w:rPr>
            </w:pPr>
            <w:r>
              <w:object w:dxaOrig="312" w:dyaOrig="312">
                <v:shape id="_x0000_i1054" type="#_x0000_t75" style="width:15.75pt;height:15.75pt" o:ole="">
                  <v:imagedata r:id="rId13" o:title=""/>
                </v:shape>
                <o:OLEObject Type="Embed" ProgID="Visio.Drawing.15" ShapeID="_x0000_i1054" DrawAspect="Content" ObjectID="_1645446683" r:id="rId14"/>
              </w:object>
            </w: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A728D" w:rsidRPr="000B3263" w:rsidRDefault="005A728D" w:rsidP="009F0915">
            <w:pPr>
              <w:rPr>
                <w:b/>
              </w:rPr>
            </w:pPr>
            <w:r w:rsidRPr="000B3263">
              <w:rPr>
                <w:b/>
                <w:sz w:val="16"/>
                <w:szCs w:val="16"/>
              </w:rPr>
              <w:t>Длина кабеля связи ИВК-101 – БК-102 2</w:t>
            </w:r>
            <w:r w:rsidRPr="000B3263">
              <w:rPr>
                <w:b/>
                <w:sz w:val="16"/>
                <w:szCs w:val="16"/>
              </w:rPr>
              <w:sym w:font="Symbol" w:char="F0B4"/>
            </w:r>
            <w:r w:rsidRPr="000B3263">
              <w:rPr>
                <w:b/>
                <w:sz w:val="16"/>
                <w:szCs w:val="16"/>
              </w:rPr>
              <w:t>0,35 м (рис.1)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A728D" w:rsidRPr="006F7EDE" w:rsidRDefault="005A728D" w:rsidP="006F7EDE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256" behindDoc="0" locked="0" layoutInCell="1" allowOverlap="1" wp14:anchorId="44FC8144" wp14:editId="25F7D4F6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90805</wp:posOffset>
                      </wp:positionV>
                      <wp:extent cx="179705" cy="179705"/>
                      <wp:effectExtent l="8255" t="8890" r="12065" b="11430"/>
                      <wp:wrapNone/>
                      <wp:docPr id="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728D" w:rsidRPr="00950E15" w:rsidRDefault="005A728D" w:rsidP="00950E15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1800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FC8144" id="_x0000_s1032" type="#_x0000_t202" style="position:absolute;left:0;text-align:left;margin-left:-1.55pt;margin-top:7.15pt;width:14.15pt;height:14.15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WnmQAIAAFYEAAAOAAAAZHJzL2Uyb0RvYy54bWysVM1uEzEQviPxDpbvZJNA0naVTVVSgpDK&#10;j1R4AMfrzVp4PWbsZLfcuPMKvAMHDtx4hfSNGHuTUBW4IPZgzcTjb2a+byaz864xbKvQa7AFHw2G&#10;nCkrodR2XfB3b5ePTjnzQdhSGLCq4DfK8/P5wwez1uVqDDWYUiEjEOvz1hW8DsHlWeZlrRrhB+CU&#10;pcsKsBGBXFxnJYqW0BuTjYfDadYClg5BKu/p18v+ks8TflUpGV5XlVeBmYJTbSGdmM5VPLP5TORr&#10;FK7Wcl+G+IcqGqEtJT1CXYog2Ab1b1CNlggeqjCQ0GRQVVqq1AN1Mxre6+a6Fk6lXogc7440+f8H&#10;K19t3yDTZcGfcGZFQxLtvuy+7r7tfuy+3366/czGkaPW+ZxCrx0Fh+4pdKR16te7K5DvPbOwqIVd&#10;qwtEaGslSqpxFF9md572OD6CrNqXUFIysQmQgLoKm0ggUcIInbS6OeqjusBkTHlydjKccCbpam/H&#10;DCI/PHbow3MFDYtGwZHkT+Bie+VDH3oIibk8GF0utTHJwfVqYZBtBY3KMn2p/nthxrK24GeT8aTv&#10;/68Qw/T9CaLRgWbe6Kbgp8cgkUfWntmSyhR5ENr0NnVn7J7GyFzPYehWXVJtelBnBeUN8YrQjzit&#10;JBk14EfOWhrvgvsPG4GKM/PCkjaPp5SZ9iE5o1gGZ5gcMlYHQ1hJEAWXATnrnUXot2fjUK9rytHP&#10;gYULUrLSieUoeV/PvnAa3qTTftHidtz1U9Svv4P5TwAAAP//AwBQSwMEFAAGAAgAAAAhAD/O5Z/d&#10;AAAABwEAAA8AAABkcnMvZG93bnJldi54bWxMjk1OwzAQhfdI3MEaJDaodZqWCIU4FUKAECwQhQO4&#10;8RCnxOPIdprA6RlWsHw/eu+rtrPrxRFD7DwpWC0zEEiNNx21Ct7f7hdXIGLSZHTvCRV8YYRtfXpS&#10;6dL4iV7xuEut4BGKpVZgUxpKKWNj0em49AMSZx8+OJ1YhlaaoCced73Ms6yQTnfED1YPeGux+dyN&#10;TsF4cNN8eAzflO6Kh2THp+eXi0Kp87P55hpEwjn9leEXn9GhZqa9H8lE0StYrFfcZH+zBsF5fpmD&#10;2CvY5AXIupL/+esfAAAA//8DAFBLAQItABQABgAIAAAAIQC2gziS/gAAAOEBAAATAAAAAAAAAAAA&#10;AAAAAAAAAABbQ29udGVudF9UeXBlc10ueG1sUEsBAi0AFAAGAAgAAAAhADj9If/WAAAAlAEAAAsA&#10;AAAAAAAAAAAAAAAALwEAAF9yZWxzLy5yZWxzUEsBAi0AFAAGAAgAAAAhAMlxaeZAAgAAVgQAAA4A&#10;AAAAAAAAAAAAAAAALgIAAGRycy9lMm9Eb2MueG1sUEsBAi0AFAAGAAgAAAAhAD/O5Z/dAAAABwEA&#10;AA8AAAAAAAAAAAAAAAAAmgQAAGRycy9kb3ducmV2LnhtbFBLBQYAAAAABAAEAPMAAACkBQAAAAA=&#10;">
                      <v:textbox inset="1mm,.5mm,0,0">
                        <w:txbxContent>
                          <w:p w:rsidR="005A728D" w:rsidRPr="00950E15" w:rsidRDefault="005A728D" w:rsidP="00950E15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A728D" w:rsidRPr="006F7EDE" w:rsidRDefault="005A728D" w:rsidP="006F7EDE">
            <w:pPr>
              <w:jc w:val="right"/>
              <w:rPr>
                <w:sz w:val="16"/>
                <w:szCs w:val="16"/>
              </w:rPr>
            </w:pPr>
            <w:r w:rsidRPr="006F7EDE">
              <w:rPr>
                <w:sz w:val="16"/>
                <w:szCs w:val="16"/>
              </w:rPr>
              <w:t>м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728D" w:rsidRPr="000B3263" w:rsidRDefault="005A728D" w:rsidP="000B3263">
            <w:pPr>
              <w:jc w:val="center"/>
              <w:rPr>
                <w:b/>
              </w:rPr>
            </w:pPr>
            <w:r w:rsidRPr="000B3263">
              <w:rPr>
                <w:b/>
                <w:sz w:val="16"/>
                <w:szCs w:val="16"/>
              </w:rPr>
              <w:t>Блок коммутации БК-102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8D" w:rsidRPr="006F7EDE" w:rsidRDefault="005A728D" w:rsidP="006F7EDE">
            <w:pPr>
              <w:jc w:val="right"/>
              <w:rPr>
                <w:sz w:val="16"/>
                <w:szCs w:val="16"/>
              </w:rPr>
            </w:pPr>
          </w:p>
          <w:p w:rsidR="005A728D" w:rsidRPr="006F7EDE" w:rsidRDefault="005A728D" w:rsidP="006F7EDE">
            <w:pPr>
              <w:jc w:val="right"/>
              <w:rPr>
                <w:sz w:val="16"/>
                <w:szCs w:val="16"/>
              </w:rPr>
            </w:pPr>
            <w:r w:rsidRPr="006F7EDE">
              <w:rPr>
                <w:sz w:val="16"/>
                <w:szCs w:val="16"/>
              </w:rPr>
              <w:t>шт.</w:t>
            </w:r>
          </w:p>
        </w:tc>
        <w:tc>
          <w:tcPr>
            <w:tcW w:w="443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A728D" w:rsidRDefault="005A728D" w:rsidP="007665C9"/>
        </w:tc>
        <w:tc>
          <w:tcPr>
            <w:tcW w:w="4439" w:type="dxa"/>
            <w:vMerge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28D" w:rsidRDefault="005A728D" w:rsidP="007665C9"/>
        </w:tc>
      </w:tr>
      <w:tr w:rsidR="005A728D" w:rsidTr="005A728D">
        <w:trPr>
          <w:trHeight w:val="567"/>
        </w:trPr>
        <w:tc>
          <w:tcPr>
            <w:tcW w:w="3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728D" w:rsidRPr="006F7EDE" w:rsidRDefault="005A728D" w:rsidP="006F7EDE">
            <w:pPr>
              <w:jc w:val="center"/>
              <w:rPr>
                <w:b/>
                <w:sz w:val="16"/>
                <w:szCs w:val="16"/>
              </w:rPr>
            </w:pPr>
            <w:r>
              <w:object w:dxaOrig="312" w:dyaOrig="312">
                <v:shape id="_x0000_i1055" type="#_x0000_t75" style="width:15.75pt;height:15.75pt" o:ole="">
                  <v:imagedata r:id="rId15" o:title=""/>
                </v:shape>
                <o:OLEObject Type="Embed" ProgID="Visio.Drawing.15" ShapeID="_x0000_i1055" DrawAspect="Content" ObjectID="_1645446684" r:id="rId16"/>
              </w:object>
            </w: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A728D" w:rsidRPr="000B3263" w:rsidRDefault="005A728D" w:rsidP="009F0915">
            <w:pPr>
              <w:rPr>
                <w:b/>
              </w:rPr>
            </w:pPr>
            <w:r w:rsidRPr="000B3263">
              <w:rPr>
                <w:b/>
                <w:sz w:val="16"/>
                <w:szCs w:val="16"/>
              </w:rPr>
              <w:t xml:space="preserve">Длина кабеля связи и питания БК-102 - ППД </w:t>
            </w:r>
            <w:r w:rsidRPr="000B3263">
              <w:rPr>
                <w:b/>
                <w:sz w:val="14"/>
                <w:szCs w:val="14"/>
              </w:rPr>
              <w:t xml:space="preserve">(макс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0B3263">
                <w:rPr>
                  <w:b/>
                  <w:sz w:val="14"/>
                  <w:szCs w:val="14"/>
                </w:rPr>
                <w:t>15 м на каждый расходомер</w:t>
              </w:r>
            </w:smartTag>
            <w:r w:rsidRPr="000B3263">
              <w:rPr>
                <w:b/>
                <w:sz w:val="14"/>
                <w:szCs w:val="14"/>
              </w:rPr>
              <w:t>)</w:t>
            </w:r>
            <w:r w:rsidRPr="000B3263">
              <w:rPr>
                <w:b/>
              </w:rPr>
              <w:t xml:space="preserve"> </w:t>
            </w:r>
            <w:r w:rsidRPr="000B3263">
              <w:rPr>
                <w:b/>
                <w:sz w:val="16"/>
                <w:szCs w:val="16"/>
              </w:rPr>
              <w:t>4</w:t>
            </w:r>
            <w:r w:rsidRPr="000B3263">
              <w:rPr>
                <w:b/>
                <w:sz w:val="16"/>
                <w:szCs w:val="16"/>
              </w:rPr>
              <w:sym w:font="Symbol" w:char="F0B4"/>
            </w:r>
            <w:r w:rsidRPr="000B3263">
              <w:rPr>
                <w:b/>
                <w:sz w:val="16"/>
                <w:szCs w:val="16"/>
              </w:rPr>
              <w:t>0,35 м (рис.1)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A728D" w:rsidRPr="006F7EDE" w:rsidRDefault="005A728D" w:rsidP="006F7EDE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304" behindDoc="0" locked="0" layoutInCell="1" allowOverlap="1" wp14:anchorId="2FB1B13E" wp14:editId="4EE96320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91440</wp:posOffset>
                      </wp:positionV>
                      <wp:extent cx="179705" cy="179705"/>
                      <wp:effectExtent l="10160" t="13970" r="10160" b="6350"/>
                      <wp:wrapNone/>
                      <wp:docPr id="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728D" w:rsidRPr="00E569D6" w:rsidRDefault="005A728D" w:rsidP="00950E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1800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1B13E" id="_x0000_s1033" type="#_x0000_t202" style="position:absolute;left:0;text-align:left;margin-left:-1.4pt;margin-top:7.2pt;width:14.15pt;height:14.15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fToQAIAAFYEAAAOAAAAZHJzL2Uyb0RvYy54bWysVM1uEzEQviPxDpbvZJNUadpVNlVJCUIq&#10;P1LhARyvN2vh9Zixk91y484r8A4cOHDjFdI3YuxNQlXggtiDNROPv5n5vpnMLrrGsK1Cr8EWfDQY&#10;cqashFLbdcHfvV0+OePMB2FLYcCqgt8qzy/mjx/NWperMdRgSoWMQKzPW1fwOgSXZ5mXtWqEH4BT&#10;li4rwEYEcnGdlShaQm9MNh4OT7MWsHQIUnlPv171l3ye8KtKyfC6qrwKzBScagvpxHSu4pnNZyJf&#10;o3C1lvsyxD9U0QhtKekR6koEwTaof4NqtETwUIWBhCaDqtJSpR6om9HwQTc3tXAq9ULkeHekyf8/&#10;WPlq+waZLgt+wpkVDUm0+7L7uvu2+7H7fvfp7jMbR45a53MKvXEUHLqn0JHWqV/vrkG+98zCohZ2&#10;rS4Roa2VKKnGUXyZ3Xva4/gIsmpfQknJxCZAAuoqbCKBRAkjdNLq9qiP6gKTMeX0fDqccCbpam/H&#10;DCI/PHbow3MFDYtGwZHkT+Bie+1DH3oIibk8GF0utTHJwfVqYZBtBY3KMn2p/gdhxrK24OeT8aTv&#10;/68Qw/T9CaLRgWbe6KbgZ8cgkUfWntmSyhR5ENr0NnVn7J7GyFzPYehWXVJtelBnBeUt8YrQjzit&#10;JBk14EfOWhrvgvsPG4GKM/PCkjYnp5SZ9iE5o1gGZ5gcMlYHQ1hJEAWXATnrnUXot2fjUK9rytHP&#10;gYVLUrLSieUoeV/PvnAa3qTTftHidtz3U9Svv4P5TwAAAP//AwBQSwMEFAAGAAgAAAAhANgWrKHe&#10;AAAABwEAAA8AAABkcnMvZG93bnJldi54bWxMzsFOwzAMBuA7Eu8QGYkL2lKqrqDSdEIIEGIHxLYH&#10;yNrQdDROlbhr4ekxJzjav/X7K9ez68XJhNh5VHC9TEAYrH3TYatgv3ta3IKIpLHRvUej4MtEWFfn&#10;Z6UuGj/huzltqRVcgrHQCizRUEgZa2ucjks/GOTswwenicfQyiboictdL9MkyaXTHfIHqwfzYE39&#10;uR2dgvHopvn4Er6RHvNnsuPr5u0qV+ryYr6/A0Fmpr9j+OUzHSo2HfyITRS9gkXKcuJ9loHgPF2t&#10;QBwUZOkNyKqU//3VDwAAAP//AwBQSwECLQAUAAYACAAAACEAtoM4kv4AAADhAQAAEwAAAAAAAAAA&#10;AAAAAAAAAAAAW0NvbnRlbnRfVHlwZXNdLnhtbFBLAQItABQABgAIAAAAIQA4/SH/1gAAAJQBAAAL&#10;AAAAAAAAAAAAAAAAAC8BAABfcmVscy8ucmVsc1BLAQItABQABgAIAAAAIQA+8fToQAIAAFYEAAAO&#10;AAAAAAAAAAAAAAAAAC4CAABkcnMvZTJvRG9jLnhtbFBLAQItABQABgAIAAAAIQDYFqyh3gAAAAcB&#10;AAAPAAAAAAAAAAAAAAAAAJoEAABkcnMvZG93bnJldi54bWxQSwUGAAAAAAQABADzAAAApQUAAAAA&#10;">
                      <v:textbox inset="1mm,.5mm,0,0">
                        <w:txbxContent>
                          <w:p w:rsidR="005A728D" w:rsidRPr="00E569D6" w:rsidRDefault="005A728D" w:rsidP="00950E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A728D" w:rsidRPr="006F7EDE" w:rsidRDefault="005A728D" w:rsidP="006F7EDE">
            <w:pPr>
              <w:jc w:val="right"/>
              <w:rPr>
                <w:sz w:val="16"/>
                <w:szCs w:val="16"/>
              </w:rPr>
            </w:pPr>
            <w:r w:rsidRPr="006F7EDE">
              <w:rPr>
                <w:sz w:val="16"/>
                <w:szCs w:val="16"/>
              </w:rPr>
              <w:t>м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728D" w:rsidRPr="000B3263" w:rsidRDefault="005A728D" w:rsidP="000B3263">
            <w:pPr>
              <w:jc w:val="center"/>
              <w:rPr>
                <w:b/>
              </w:rPr>
            </w:pPr>
            <w:r w:rsidRPr="000B3263">
              <w:rPr>
                <w:b/>
                <w:sz w:val="16"/>
                <w:szCs w:val="16"/>
              </w:rPr>
              <w:t>Количество подключаемых ППД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8D" w:rsidRPr="006F7EDE" w:rsidRDefault="005A728D" w:rsidP="006F7EDE">
            <w:pPr>
              <w:jc w:val="right"/>
              <w:rPr>
                <w:sz w:val="16"/>
                <w:szCs w:val="16"/>
              </w:rPr>
            </w:pPr>
          </w:p>
          <w:p w:rsidR="005A728D" w:rsidRPr="006F7EDE" w:rsidRDefault="005A728D" w:rsidP="006F7EDE">
            <w:pPr>
              <w:jc w:val="right"/>
              <w:rPr>
                <w:sz w:val="16"/>
                <w:szCs w:val="16"/>
              </w:rPr>
            </w:pPr>
            <w:r w:rsidRPr="006F7EDE">
              <w:rPr>
                <w:sz w:val="16"/>
                <w:szCs w:val="16"/>
              </w:rPr>
              <w:t>шт.</w:t>
            </w:r>
          </w:p>
        </w:tc>
        <w:tc>
          <w:tcPr>
            <w:tcW w:w="443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A728D" w:rsidRDefault="005A728D" w:rsidP="007665C9"/>
        </w:tc>
        <w:tc>
          <w:tcPr>
            <w:tcW w:w="4439" w:type="dxa"/>
            <w:vMerge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28D" w:rsidRDefault="005A728D" w:rsidP="007665C9"/>
        </w:tc>
      </w:tr>
      <w:tr w:rsidR="005A728D" w:rsidTr="005A728D">
        <w:trPr>
          <w:trHeight w:val="567"/>
        </w:trPr>
        <w:tc>
          <w:tcPr>
            <w:tcW w:w="3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728D" w:rsidRPr="006F7EDE" w:rsidRDefault="005A728D" w:rsidP="006F7EDE">
            <w:pPr>
              <w:jc w:val="center"/>
              <w:rPr>
                <w:b/>
                <w:sz w:val="16"/>
                <w:szCs w:val="16"/>
              </w:rPr>
            </w:pPr>
            <w:r>
              <w:object w:dxaOrig="312" w:dyaOrig="312">
                <v:shape id="_x0000_i1075" type="#_x0000_t75" style="width:15.75pt;height:15.75pt" o:ole="">
                  <v:imagedata r:id="rId17" o:title=""/>
                </v:shape>
                <o:OLEObject Type="Embed" ProgID="Visio.Drawing.15" ShapeID="_x0000_i1075" DrawAspect="Content" ObjectID="_1645446685" r:id="rId18"/>
              </w:object>
            </w: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A728D" w:rsidRPr="000B3263" w:rsidRDefault="005A728D" w:rsidP="0085417D">
            <w:pPr>
              <w:rPr>
                <w:b/>
              </w:rPr>
            </w:pPr>
            <w:r w:rsidRPr="000B3263">
              <w:rPr>
                <w:b/>
                <w:sz w:val="16"/>
                <w:szCs w:val="16"/>
              </w:rPr>
              <w:t>Длина кабеля питания ИВП – ИВК-101 2</w:t>
            </w:r>
            <w:r w:rsidRPr="000B3263">
              <w:rPr>
                <w:b/>
                <w:sz w:val="16"/>
                <w:szCs w:val="16"/>
              </w:rPr>
              <w:sym w:font="Symbol" w:char="F0B4"/>
            </w:r>
            <w:r w:rsidRPr="000B3263">
              <w:rPr>
                <w:b/>
                <w:sz w:val="16"/>
                <w:szCs w:val="16"/>
              </w:rPr>
              <w:t>0,35 м (рис.1-2)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8D" w:rsidRPr="006F7EDE" w:rsidRDefault="005A728D" w:rsidP="006F7EDE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352" behindDoc="0" locked="0" layoutInCell="1" allowOverlap="1" wp14:anchorId="6A8CA707" wp14:editId="30F0A0AB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81280</wp:posOffset>
                      </wp:positionV>
                      <wp:extent cx="179705" cy="179705"/>
                      <wp:effectExtent l="10160" t="8255" r="10160" b="12065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728D" w:rsidRPr="00E569D6" w:rsidRDefault="005A728D" w:rsidP="00950E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1800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CA707" id="_x0000_s1034" type="#_x0000_t202" style="position:absolute;left:0;text-align:left;margin-left:-1.4pt;margin-top:6.4pt;width:14.15pt;height:14.15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GMiPwIAAFYEAAAOAAAAZHJzL2Uyb0RvYy54bWysVEuOEzEQ3SNxB8t70klQ5tNKZzRkCEIa&#10;PtLAARy3O23hdpmyk+6wYz9X4A4sWLDjCpkbUXYnYTTABtELqyouv6p6ryrTi64xbKPQa7AFHw2G&#10;nCkrodR2VfD37xZPzjjzQdhSGLCq4Fvl+cXs8aNp63I1hhpMqZARiPV56wpeh+DyLPOyVo3wA3DK&#10;0mUF2IhALq6yEkVL6I3JxsPhSdYClg5BKu/p16v+ks8SflUpGd5UlVeBmYJTbSGdmM5lPLPZVOQr&#10;FK7Wcl+G+IcqGqEtJT1CXYkg2Br1b1CNlggeqjCQ0GRQVVqq1AN1Mxo+6OamFk6lXogc7440+f8H&#10;K19v3iLTZcHHnFnRkES7L7uvu2+7H7vvd5/vbtk4ctQ6n1PojaPg0D2DjrRO/Xp3DfKDZxbmtbAr&#10;dYkIba1ESTWO4svs3tMex0eQZfsKSkom1gESUFdhEwkkShihk1bboz6qC0zGlKfnp8MJZ5Ku9nbM&#10;IPLDY4c+vFDQsGgUHEn+BC421z70oYeQmMuD0eVCG5McXC3nBtlG0Kgs0pfqfxBmLGsLfj4ZT/r+&#10;/woxTN+fIBodaOaNbgp+dgwSeWTtuS2pTJEHoU1vU3fG7mmMzPUchm7ZJdXODuosodwSrwj9iNNK&#10;klEDfuKspfEuuP+4Fqg4My8tafP0hDLTPiRnFMvgDJNDxvJgCCsJouAyIGe9Mw/99qwd6lVNOfo5&#10;sHBJSlY6sRwl7+vZF07Dm3TaL1rcjvt+ivr1dzD7CQAA//8DAFBLAwQUAAYACAAAACEAWlXGGN0A&#10;AAAHAQAADwAAAGRycy9kb3ducmV2LnhtbEyOwU7DMBBE70j8g7VIXFDrJKIRSuNUCAFCcKgo/QA3&#10;NnFKvI7iTRP4erYnOK1mZzTzys3sO3GyQ2wDKkiXCQiLdTAtNgr2H0+LOxCRNBrdBbQKvm2ETXV5&#10;UerChAnf7WlHjeASjIVW4Ij6QspYO+t1XIbeInufYfCaWA6NNIOeuNx3MkuSXHrdIi843dsHZ+uv&#10;3egVjEc/zceX4QfpMX8mN76+bW9ypa6v5vs1CLIz/YXhjM/oUDHTIYxoougULDImJ/6fL/vZagXi&#10;oOA2TUFWpfzPX/0CAAD//wMAUEsBAi0AFAAGAAgAAAAhALaDOJL+AAAA4QEAABMAAAAAAAAAAAAA&#10;AAAAAAAAAFtDb250ZW50X1R5cGVzXS54bWxQSwECLQAUAAYACAAAACEAOP0h/9YAAACUAQAACwAA&#10;AAAAAAAAAAAAAAAvAQAAX3JlbHMvLnJlbHNQSwECLQAUAAYACAAAACEA7nxjIj8CAABWBAAADgAA&#10;AAAAAAAAAAAAAAAuAgAAZHJzL2Uyb0RvYy54bWxQSwECLQAUAAYACAAAACEAWlXGGN0AAAAHAQAA&#10;DwAAAAAAAAAAAAAAAACZBAAAZHJzL2Rvd25yZXYueG1sUEsFBgAAAAAEAAQA8wAAAKMFAAAAAA==&#10;">
                      <v:textbox inset="1mm,.5mm,0,0">
                        <w:txbxContent>
                          <w:p w:rsidR="005A728D" w:rsidRPr="00E569D6" w:rsidRDefault="005A728D" w:rsidP="00950E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A728D" w:rsidRPr="006F7EDE" w:rsidRDefault="005A728D" w:rsidP="006F7EDE">
            <w:pPr>
              <w:jc w:val="right"/>
              <w:rPr>
                <w:sz w:val="16"/>
                <w:szCs w:val="16"/>
              </w:rPr>
            </w:pPr>
            <w:r w:rsidRPr="006F7EDE">
              <w:rPr>
                <w:sz w:val="16"/>
                <w:szCs w:val="16"/>
              </w:rPr>
              <w:t>м</w:t>
            </w:r>
          </w:p>
        </w:tc>
        <w:tc>
          <w:tcPr>
            <w:tcW w:w="2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A728D" w:rsidRPr="006F7EDE" w:rsidRDefault="005A728D" w:rsidP="006F7EDE">
            <w:pPr>
              <w:jc w:val="right"/>
              <w:rPr>
                <w:sz w:val="16"/>
                <w:szCs w:val="16"/>
              </w:rPr>
            </w:pPr>
          </w:p>
          <w:p w:rsidR="005A728D" w:rsidRPr="006F7EDE" w:rsidRDefault="005A728D" w:rsidP="006F7EDE">
            <w:pPr>
              <w:jc w:val="right"/>
              <w:rPr>
                <w:sz w:val="16"/>
                <w:szCs w:val="16"/>
              </w:rPr>
            </w:pPr>
          </w:p>
          <w:p w:rsidR="005A728D" w:rsidRPr="006F7EDE" w:rsidRDefault="005A728D" w:rsidP="006F7ED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39" w:type="dxa"/>
            <w:vMerge/>
            <w:tcBorders>
              <w:left w:val="nil"/>
              <w:bottom w:val="nil"/>
              <w:right w:val="nil"/>
            </w:tcBorders>
          </w:tcPr>
          <w:p w:rsidR="005A728D" w:rsidRDefault="005A728D" w:rsidP="0085417D"/>
        </w:tc>
        <w:tc>
          <w:tcPr>
            <w:tcW w:w="4439" w:type="dxa"/>
            <w:vMerge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28D" w:rsidRDefault="005A728D" w:rsidP="0085417D"/>
        </w:tc>
      </w:tr>
      <w:tr w:rsidR="005A728D" w:rsidTr="005A728D">
        <w:trPr>
          <w:trHeight w:val="542"/>
        </w:trPr>
        <w:tc>
          <w:tcPr>
            <w:tcW w:w="3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728D" w:rsidRPr="006F7EDE" w:rsidRDefault="005A728D" w:rsidP="006F7EDE">
            <w:pPr>
              <w:jc w:val="center"/>
              <w:rPr>
                <w:b/>
                <w:sz w:val="16"/>
                <w:szCs w:val="16"/>
              </w:rPr>
            </w:pPr>
            <w:r>
              <w:object w:dxaOrig="312" w:dyaOrig="312">
                <v:shape id="_x0000_i1046" type="#_x0000_t75" style="width:15.75pt;height:15.75pt" o:ole="">
                  <v:imagedata r:id="rId19" o:title=""/>
                </v:shape>
                <o:OLEObject Type="Embed" ProgID="Visio.Drawing.15" ShapeID="_x0000_i1046" DrawAspect="Content" ObjectID="_1645446686" r:id="rId20"/>
              </w:object>
            </w: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A728D" w:rsidRPr="000B3263" w:rsidRDefault="005A728D" w:rsidP="009F0915">
            <w:pPr>
              <w:rPr>
                <w:b/>
              </w:rPr>
            </w:pPr>
            <w:r w:rsidRPr="000B3263">
              <w:rPr>
                <w:b/>
                <w:sz w:val="16"/>
                <w:szCs w:val="16"/>
              </w:rPr>
              <w:t>Длина кабеля питания ИВП – БК-102</w:t>
            </w:r>
            <w:r w:rsidRPr="000B3263">
              <w:rPr>
                <w:b/>
              </w:rPr>
              <w:t xml:space="preserve"> </w:t>
            </w:r>
            <w:r w:rsidRPr="000B3263">
              <w:rPr>
                <w:b/>
                <w:sz w:val="16"/>
                <w:szCs w:val="16"/>
              </w:rPr>
              <w:t>2</w:t>
            </w:r>
            <w:r w:rsidRPr="000B3263">
              <w:rPr>
                <w:b/>
                <w:sz w:val="16"/>
                <w:szCs w:val="16"/>
              </w:rPr>
              <w:sym w:font="Symbol" w:char="F0B4"/>
            </w:r>
            <w:r w:rsidRPr="000B3263">
              <w:rPr>
                <w:b/>
                <w:sz w:val="16"/>
                <w:szCs w:val="16"/>
              </w:rPr>
              <w:t>1,5</w:t>
            </w:r>
            <w:r w:rsidRPr="000B3263">
              <w:rPr>
                <w:b/>
              </w:rPr>
              <w:t xml:space="preserve"> </w:t>
            </w:r>
            <w:r w:rsidRPr="000B3263">
              <w:rPr>
                <w:b/>
                <w:sz w:val="16"/>
                <w:szCs w:val="16"/>
              </w:rPr>
              <w:t>м (рис.1)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8D" w:rsidRPr="006F7EDE" w:rsidRDefault="005A728D" w:rsidP="006F7EDE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112" behindDoc="0" locked="0" layoutInCell="1" allowOverlap="1" wp14:anchorId="4D3FB650" wp14:editId="2041F7E7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76200</wp:posOffset>
                      </wp:positionV>
                      <wp:extent cx="179705" cy="179705"/>
                      <wp:effectExtent l="8890" t="7620" r="11430" b="12700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728D" w:rsidRPr="00E569D6" w:rsidRDefault="005A728D" w:rsidP="00950E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1800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FB650" id="_x0000_s1035" type="#_x0000_t202" style="position:absolute;left:0;text-align:left;margin-left:-1.5pt;margin-top:6pt;width:14.15pt;height:14.1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PhqQgIAAFYEAAAOAAAAZHJzL2Uyb0RvYy54bWysVM2O0zAQviPxDpbvNG1Rd7dR09XSpQhp&#10;+ZEWHsB1nMbC8Zix22S5cd9X4B04cODGK3TfiLHTlgo4IXKwZurxNzPfN9PZZdcYtlXoNdiCjwZD&#10;zpSVUGq7Lvj7d8snF5z5IGwpDFhV8Dvl+eX88aNZ63I1hhpMqZARiPV56wpeh+DyLPOyVo3wA3DK&#10;0mUF2IhALq6zEkVL6I3JxsPhWdYClg5BKu/p1+v+ks8TflUpGd5UlVeBmYJTbSGdmM5VPLP5TORr&#10;FK7Wcl+G+IcqGqEtJT1CXYsg2Ab1H1CNlggeqjCQ0GRQVVqq1AN1Mxr+1s1tLZxKvRA53h1p8v8P&#10;Vr7evkWmS9KOMysakmj3Zfd19233Y/f94fPDPRtHjlrncwq9dRQcumfQxfjYr3c3ID94ZmFRC7tW&#10;V4jQ1kqUVOMovsxOnvY4PoKs2ldQUjKxCZCAugqbCEiUMEInre6O+qguMBlTnk/PhxPOJF3t7ZhB&#10;5IfHDn14oaBh0Sg4kvwJXGxvfOhDDyGpeDC6XGpjkoPr1cIg2woalWX6Uv3U42mYsawt+HQynvT9&#10;n975U4hh+v4G0ehAM290U/CLY5DII2vPbUllijwIbXqbujN2T2NkrucwdKsuqTY9qLOC8o54RehH&#10;nFaSjBrwE2ctjXfB/ceNQMWZeWlJm6dnlJn2ITmjWAZnmBwyVgdDWEkQBZcBOeudRei3Z+NQr2vK&#10;0c+BhStSstKJ5Sh5X8++cBrepNN+0eJ2nPop6tffwfwnAAAA//8DAFBLAwQUAAYACAAAACEAVhEt&#10;AN0AAAAHAQAADwAAAGRycy9kb3ducmV2LnhtbEyPQUvEMBCF74L/IYzgRXZTWy1Smy4iKqIHcfUH&#10;ZJvYdG0mJZluq7/e8aSn4c0b3vum3ix+EAcbUx9Qwfk6A2GxDabHTsH72/3qCkQijUYPAa2CL5tg&#10;0xwf1boyYcZXe9hSJzgEU6UVOKKxkjK1znqd1mG0yN5HiF4Ty9hJE/XM4X6QeZaV0useucHp0d46&#10;235uJ69g2vt52T/Gb6S78oHc9PT8clYqdXqy3FyDILvQ3zH84jM6NMy0CxOaJAYFq4JfId7nPNnP&#10;LwsQOwUXWQGyqeV//uYHAAD//wMAUEsBAi0AFAAGAAgAAAAhALaDOJL+AAAA4QEAABMAAAAAAAAA&#10;AAAAAAAAAAAAAFtDb250ZW50X1R5cGVzXS54bWxQSwECLQAUAAYACAAAACEAOP0h/9YAAACUAQAA&#10;CwAAAAAAAAAAAAAAAAAvAQAAX3JlbHMvLnJlbHNQSwECLQAUAAYACAAAACEA86D4akICAABWBAAA&#10;DgAAAAAAAAAAAAAAAAAuAgAAZHJzL2Uyb0RvYy54bWxQSwECLQAUAAYACAAAACEAVhEtAN0AAAAH&#10;AQAADwAAAAAAAAAAAAAAAACcBAAAZHJzL2Rvd25yZXYueG1sUEsFBgAAAAAEAAQA8wAAAKYFAAAA&#10;AA==&#10;">
                      <v:textbox inset="1mm,.5mm,0,0">
                        <w:txbxContent>
                          <w:p w:rsidR="005A728D" w:rsidRPr="00E569D6" w:rsidRDefault="005A728D" w:rsidP="00950E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A728D" w:rsidRPr="006F7EDE" w:rsidRDefault="005A728D" w:rsidP="006F7EDE">
            <w:pPr>
              <w:jc w:val="right"/>
              <w:rPr>
                <w:sz w:val="16"/>
                <w:szCs w:val="16"/>
              </w:rPr>
            </w:pPr>
            <w:r w:rsidRPr="006F7EDE">
              <w:rPr>
                <w:sz w:val="16"/>
                <w:szCs w:val="16"/>
              </w:rPr>
              <w:t>м</w:t>
            </w:r>
          </w:p>
        </w:tc>
        <w:tc>
          <w:tcPr>
            <w:tcW w:w="22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A728D" w:rsidRPr="006F7EDE" w:rsidRDefault="005A728D" w:rsidP="006F7ED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:rsidR="005A728D" w:rsidRDefault="005A728D" w:rsidP="0085417D"/>
        </w:tc>
        <w:tc>
          <w:tcPr>
            <w:tcW w:w="443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28D" w:rsidRDefault="005A728D" w:rsidP="0085417D"/>
        </w:tc>
      </w:tr>
    </w:tbl>
    <w:p w:rsidR="000119A8" w:rsidRPr="003B632D" w:rsidRDefault="000119A8" w:rsidP="000119A8">
      <w:pPr>
        <w:pStyle w:val="100"/>
        <w:spacing w:before="60"/>
      </w:pPr>
      <w:r w:rsidRPr="003B632D">
        <w:t>По заказу</w:t>
      </w:r>
      <w:r>
        <w:t xml:space="preserve"> для ИВК-101</w:t>
      </w:r>
      <w:r w:rsidRPr="003B632D">
        <w:t>: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24"/>
        <w:gridCol w:w="3266"/>
        <w:gridCol w:w="283"/>
        <w:gridCol w:w="142"/>
        <w:gridCol w:w="283"/>
        <w:gridCol w:w="812"/>
        <w:gridCol w:w="342"/>
        <w:gridCol w:w="2248"/>
        <w:gridCol w:w="567"/>
      </w:tblGrid>
      <w:tr w:rsidR="000119A8" w:rsidRPr="00785C37" w:rsidTr="000B3263">
        <w:trPr>
          <w:trHeight w:hRule="exact" w:val="227"/>
        </w:trPr>
        <w:tc>
          <w:tcPr>
            <w:tcW w:w="1724" w:type="dxa"/>
            <w:vAlign w:val="center"/>
          </w:tcPr>
          <w:p w:rsidR="000119A8" w:rsidRPr="00D46327" w:rsidRDefault="000119A8" w:rsidP="007665C9">
            <w:pPr>
              <w:rPr>
                <w:b/>
                <w:bCs/>
                <w:sz w:val="16"/>
              </w:rPr>
            </w:pPr>
            <w:r w:rsidRPr="00D46327">
              <w:rPr>
                <w:b/>
                <w:bCs/>
                <w:sz w:val="16"/>
              </w:rPr>
              <w:t>модули (не более 2):</w:t>
            </w:r>
          </w:p>
        </w:tc>
        <w:tc>
          <w:tcPr>
            <w:tcW w:w="3266" w:type="dxa"/>
            <w:tcBorders>
              <w:right w:val="single" w:sz="8" w:space="0" w:color="auto"/>
            </w:tcBorders>
            <w:vAlign w:val="center"/>
          </w:tcPr>
          <w:p w:rsidR="000119A8" w:rsidRPr="00EA7A79" w:rsidRDefault="000119A8" w:rsidP="000119A8">
            <w:pPr>
              <w:rPr>
                <w:b/>
                <w:bCs/>
                <w:sz w:val="16"/>
              </w:rPr>
            </w:pPr>
            <w:r w:rsidRPr="00D46327">
              <w:rPr>
                <w:b/>
                <w:bCs/>
                <w:sz w:val="16"/>
              </w:rPr>
              <w:t>универсальный (имп/част/логический)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9A8" w:rsidRPr="000B3263" w:rsidRDefault="000119A8" w:rsidP="00766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19A8" w:rsidRPr="00785C37" w:rsidRDefault="000119A8" w:rsidP="007665C9"/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9A8" w:rsidRPr="000B3263" w:rsidRDefault="000119A8" w:rsidP="00766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19A8" w:rsidRPr="00D46327" w:rsidRDefault="000119A8" w:rsidP="000119A8">
            <w:pPr>
              <w:jc w:val="right"/>
              <w:rPr>
                <w:b/>
                <w:bCs/>
                <w:sz w:val="16"/>
              </w:rPr>
            </w:pPr>
            <w:r w:rsidRPr="00D46327">
              <w:rPr>
                <w:b/>
                <w:bCs/>
                <w:sz w:val="16"/>
              </w:rPr>
              <w:t>Ethernet</w:t>
            </w:r>
          </w:p>
        </w:tc>
        <w:tc>
          <w:tcPr>
            <w:tcW w:w="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9A8" w:rsidRPr="000B3263" w:rsidRDefault="000119A8" w:rsidP="00766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19A8" w:rsidRPr="00D46327" w:rsidRDefault="000119A8" w:rsidP="000119A8">
            <w:pPr>
              <w:jc w:val="right"/>
              <w:rPr>
                <w:b/>
                <w:bCs/>
                <w:sz w:val="16"/>
              </w:rPr>
            </w:pPr>
            <w:r w:rsidRPr="00D46327">
              <w:rPr>
                <w:b/>
                <w:bCs/>
                <w:sz w:val="16"/>
              </w:rPr>
              <w:t>длина кабеля связи, м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9A8" w:rsidRPr="000B3263" w:rsidRDefault="000119A8" w:rsidP="007665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6D72EF" w:rsidRPr="00F87696" w:rsidRDefault="006D72EF" w:rsidP="00CB4794">
      <w:pPr>
        <w:pStyle w:val="3"/>
        <w:jc w:val="left"/>
        <w:rPr>
          <w:rFonts w:ascii="Arial" w:hAnsi="Arial" w:cs="Arial"/>
          <w:b w:val="0"/>
          <w:sz w:val="4"/>
          <w:szCs w:val="4"/>
        </w:rPr>
      </w:pPr>
    </w:p>
    <w:p w:rsidR="00404313" w:rsidRPr="00182EC0" w:rsidRDefault="00404313" w:rsidP="0040641B">
      <w:pPr>
        <w:pStyle w:val="3"/>
        <w:jc w:val="left"/>
        <w:rPr>
          <w:rFonts w:ascii="Arial" w:hAnsi="Arial" w:cs="Arial"/>
          <w:i/>
          <w:sz w:val="20"/>
        </w:rPr>
      </w:pPr>
      <w:r w:rsidRPr="00182EC0">
        <w:rPr>
          <w:rFonts w:ascii="Arial" w:hAnsi="Arial" w:cs="Arial"/>
          <w:i/>
          <w:sz w:val="20"/>
        </w:rPr>
        <w:t>Дополнительн</w:t>
      </w:r>
      <w:r w:rsidR="0085417D">
        <w:rPr>
          <w:rFonts w:ascii="Arial" w:hAnsi="Arial" w:cs="Arial"/>
          <w:i/>
          <w:sz w:val="20"/>
        </w:rPr>
        <w:t>ое</w:t>
      </w:r>
      <w:r w:rsidRPr="00182EC0">
        <w:rPr>
          <w:rFonts w:ascii="Arial" w:hAnsi="Arial" w:cs="Arial"/>
          <w:i/>
          <w:sz w:val="20"/>
        </w:rPr>
        <w:t xml:space="preserve"> </w:t>
      </w:r>
      <w:r w:rsidR="0085417D">
        <w:rPr>
          <w:rFonts w:ascii="Arial" w:hAnsi="Arial" w:cs="Arial"/>
          <w:i/>
          <w:sz w:val="20"/>
        </w:rPr>
        <w:t>оборудование</w:t>
      </w:r>
      <w:r w:rsidRPr="00182EC0">
        <w:rPr>
          <w:rFonts w:ascii="Arial" w:hAnsi="Arial" w:cs="Arial"/>
          <w:i/>
          <w:sz w:val="20"/>
        </w:rPr>
        <w:t>:</w:t>
      </w:r>
    </w:p>
    <w:tbl>
      <w:tblPr>
        <w:tblW w:w="10597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19"/>
        <w:gridCol w:w="289"/>
        <w:gridCol w:w="6500"/>
        <w:gridCol w:w="289"/>
      </w:tblGrid>
      <w:tr w:rsidR="0040641B" w:rsidRPr="006C5EE1" w:rsidTr="005A728D">
        <w:trPr>
          <w:trHeight w:hRule="exact" w:val="227"/>
          <w:jc w:val="center"/>
        </w:trPr>
        <w:tc>
          <w:tcPr>
            <w:tcW w:w="3519" w:type="dxa"/>
            <w:tcBorders>
              <w:right w:val="single" w:sz="8" w:space="0" w:color="auto"/>
            </w:tcBorders>
            <w:vAlign w:val="center"/>
          </w:tcPr>
          <w:p w:rsidR="00874CF3" w:rsidRPr="00CC0C0B" w:rsidRDefault="00CC0C0B" w:rsidP="00CC0C0B">
            <w:pPr>
              <w:pStyle w:val="a5"/>
              <w:spacing w:line="216" w:lineRule="auto"/>
              <w:ind w:right="0"/>
              <w:jc w:val="left"/>
              <w:rPr>
                <w:rFonts w:ascii="Arial" w:hAnsi="Arial" w:cs="Arial"/>
                <w:sz w:val="16"/>
                <w:szCs w:val="16"/>
                <w:u w:val="none"/>
              </w:rPr>
            </w:pPr>
            <w:r w:rsidRPr="00CC0C0B">
              <w:rPr>
                <w:rFonts w:ascii="Arial" w:hAnsi="Arial" w:cs="Arial"/>
                <w:sz w:val="16"/>
                <w:szCs w:val="16"/>
                <w:u w:val="none"/>
              </w:rPr>
              <w:t xml:space="preserve">адаптер сигналов </w:t>
            </w:r>
            <w:r w:rsidRPr="00CC0C0B">
              <w:rPr>
                <w:rFonts w:ascii="Arial" w:hAnsi="Arial" w:cs="Arial"/>
                <w:sz w:val="16"/>
                <w:szCs w:val="16"/>
                <w:u w:val="none"/>
                <w:lang w:val="en-US"/>
              </w:rPr>
              <w:t>USB</w:t>
            </w:r>
            <w:r w:rsidRPr="00CC0C0B">
              <w:rPr>
                <w:rFonts w:ascii="Arial" w:hAnsi="Arial" w:cs="Arial"/>
                <w:sz w:val="16"/>
                <w:szCs w:val="16"/>
                <w:u w:val="none"/>
              </w:rPr>
              <w:t>-</w:t>
            </w:r>
            <w:r w:rsidRPr="00CC0C0B">
              <w:rPr>
                <w:rFonts w:ascii="Arial" w:hAnsi="Arial" w:cs="Arial"/>
                <w:sz w:val="16"/>
                <w:szCs w:val="16"/>
                <w:u w:val="none"/>
                <w:lang w:val="en-US"/>
              </w:rPr>
              <w:t>RS</w:t>
            </w:r>
            <w:r w:rsidRPr="00CC0C0B">
              <w:rPr>
                <w:rFonts w:ascii="Arial" w:hAnsi="Arial" w:cs="Arial"/>
                <w:sz w:val="16"/>
                <w:szCs w:val="16"/>
                <w:u w:val="none"/>
              </w:rPr>
              <w:t>232/</w:t>
            </w:r>
            <w:r w:rsidRPr="00CC0C0B">
              <w:rPr>
                <w:rFonts w:ascii="Arial" w:hAnsi="Arial" w:cs="Arial"/>
                <w:sz w:val="16"/>
                <w:szCs w:val="16"/>
                <w:u w:val="none"/>
                <w:lang w:val="en-US"/>
              </w:rPr>
              <w:t>RS</w:t>
            </w:r>
            <w:r w:rsidRPr="00CC0C0B">
              <w:rPr>
                <w:rFonts w:ascii="Arial" w:hAnsi="Arial" w:cs="Arial"/>
                <w:sz w:val="16"/>
                <w:szCs w:val="16"/>
                <w:u w:val="none"/>
              </w:rPr>
              <w:t>485, шт</w:t>
            </w:r>
            <w:r>
              <w:rPr>
                <w:rFonts w:ascii="Arial" w:hAnsi="Arial" w:cs="Arial"/>
                <w:sz w:val="16"/>
                <w:szCs w:val="16"/>
                <w:u w:val="none"/>
              </w:rPr>
              <w:t>.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CF3" w:rsidRPr="006C5EE1" w:rsidRDefault="00874CF3" w:rsidP="006846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4CF3" w:rsidRPr="00CC0C0B" w:rsidRDefault="00CC0C0B" w:rsidP="00CC0C0B">
            <w:pPr>
              <w:spacing w:line="216" w:lineRule="auto"/>
              <w:jc w:val="right"/>
              <w:rPr>
                <w:b/>
                <w:sz w:val="16"/>
                <w:szCs w:val="16"/>
              </w:rPr>
            </w:pPr>
            <w:r w:rsidRPr="00CC0C0B">
              <w:rPr>
                <w:b/>
                <w:sz w:val="16"/>
                <w:szCs w:val="16"/>
              </w:rPr>
              <w:t>теплоизоляционный чехол для БИ с обогревающим кабелем, шт.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CF3" w:rsidRPr="006C5EE1" w:rsidRDefault="00874CF3" w:rsidP="0068465B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</w:tbl>
    <w:p w:rsidR="005A728D" w:rsidRPr="00C82A24" w:rsidRDefault="005A728D" w:rsidP="00C477B9">
      <w:pPr>
        <w:rPr>
          <w:b/>
          <w:i/>
          <w:sz w:val="20"/>
          <w:szCs w:val="20"/>
        </w:rPr>
      </w:pPr>
      <w:r w:rsidRPr="00C82A24">
        <w:rPr>
          <w:b/>
          <w:i/>
          <w:sz w:val="20"/>
          <w:szCs w:val="20"/>
        </w:rPr>
        <w:t>Примечания:</w:t>
      </w:r>
    </w:p>
    <w:tbl>
      <w:tblPr>
        <w:tblW w:w="10625" w:type="dxa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5"/>
      </w:tblGrid>
      <w:tr w:rsidR="005A728D" w:rsidRPr="009C197C" w:rsidTr="00F87696">
        <w:trPr>
          <w:trHeight w:hRule="exact" w:val="661"/>
        </w:trPr>
        <w:tc>
          <w:tcPr>
            <w:tcW w:w="10625" w:type="dxa"/>
          </w:tcPr>
          <w:p w:rsidR="005A728D" w:rsidRPr="00C477B9" w:rsidRDefault="005A728D" w:rsidP="00845906">
            <w:pPr>
              <w:spacing w:before="60"/>
              <w:rPr>
                <w:sz w:val="16"/>
              </w:rPr>
            </w:pPr>
          </w:p>
        </w:tc>
      </w:tr>
    </w:tbl>
    <w:p w:rsidR="005A728D" w:rsidRDefault="005A728D" w:rsidP="005A728D">
      <w:pPr>
        <w:pStyle w:val="a6"/>
        <w:spacing w:after="0"/>
        <w:rPr>
          <w:sz w:val="12"/>
          <w:szCs w:val="12"/>
        </w:rPr>
      </w:pPr>
      <w:r w:rsidRPr="00215F39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215F39">
        <w:rPr>
          <w:sz w:val="12"/>
          <w:szCs w:val="12"/>
          <w:bdr w:val="single" w:sz="6" w:space="0" w:color="auto"/>
        </w:rPr>
        <w:t xml:space="preserve"> </w:t>
      </w:r>
      <w:proofErr w:type="gramStart"/>
      <w:r w:rsidRPr="00215F39">
        <w:rPr>
          <w:sz w:val="12"/>
          <w:szCs w:val="12"/>
          <w:bdr w:val="single" w:sz="6" w:space="0" w:color="auto"/>
        </w:rPr>
        <w:t xml:space="preserve">Х </w:t>
      </w:r>
      <w:r w:rsidRPr="00215F39">
        <w:rPr>
          <w:sz w:val="12"/>
          <w:szCs w:val="12"/>
        </w:rPr>
        <w:t xml:space="preserve"> ,</w:t>
      </w:r>
      <w:proofErr w:type="gramEnd"/>
      <w:r>
        <w:rPr>
          <w:sz w:val="12"/>
          <w:szCs w:val="12"/>
        </w:rPr>
        <w:t xml:space="preserve"> </w:t>
      </w:r>
      <w:r w:rsidRPr="00215F39">
        <w:rPr>
          <w:sz w:val="12"/>
          <w:szCs w:val="12"/>
        </w:rPr>
        <w:t xml:space="preserve">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5A728D" w:rsidTr="0084590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728D" w:rsidRPr="00FE0418" w:rsidRDefault="005A728D" w:rsidP="00F87696">
            <w:pPr>
              <w:autoSpaceDE w:val="0"/>
              <w:autoSpaceDN w:val="0"/>
              <w:adjustRightInd w:val="0"/>
              <w:spacing w:before="60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A728D" w:rsidRPr="00FE0418" w:rsidRDefault="005A728D" w:rsidP="008459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728D" w:rsidRPr="00FE0418" w:rsidRDefault="005A728D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A728D" w:rsidRPr="00FE0418" w:rsidRDefault="005A728D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728D" w:rsidTr="0084590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728D" w:rsidRPr="00FE0418" w:rsidRDefault="005A728D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A728D" w:rsidRPr="00FE0418" w:rsidRDefault="005A728D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ФИО</w:t>
            </w:r>
            <w:r w:rsidRPr="00FE0418">
              <w:rPr>
                <w:sz w:val="12"/>
                <w:szCs w:val="12"/>
                <w:lang w:val="en-US"/>
              </w:rPr>
              <w:t xml:space="preserve">, </w:t>
            </w:r>
            <w:r w:rsidRPr="00FE0418">
              <w:rPr>
                <w:sz w:val="12"/>
                <w:szCs w:val="12"/>
              </w:rPr>
              <w:t>должность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728D" w:rsidRPr="00FE0418" w:rsidRDefault="005A728D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A728D" w:rsidRPr="00FE0418" w:rsidRDefault="005A728D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подпись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</w:tr>
    </w:tbl>
    <w:p w:rsidR="005A728D" w:rsidRPr="002B1F02" w:rsidRDefault="005A728D" w:rsidP="005A728D">
      <w:pPr>
        <w:pStyle w:val="a6"/>
        <w:spacing w:after="0"/>
        <w:rPr>
          <w:sz w:val="8"/>
          <w:szCs w:val="8"/>
        </w:rPr>
      </w:pPr>
    </w:p>
    <w:tbl>
      <w:tblPr>
        <w:tblW w:w="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5A728D" w:rsidTr="0084590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728D" w:rsidRPr="00FE0418" w:rsidRDefault="005A728D" w:rsidP="0084590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E0418">
              <w:rPr>
                <w:b/>
                <w:sz w:val="20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728D" w:rsidRPr="00FE0418" w:rsidRDefault="005A728D" w:rsidP="008459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728D" w:rsidRPr="00FE0418" w:rsidRDefault="005A728D" w:rsidP="0084590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  <w:lang w:val="en-US"/>
              </w:rPr>
              <w:t>e</w:t>
            </w:r>
            <w:r w:rsidRPr="00FE0418">
              <w:rPr>
                <w:b/>
                <w:sz w:val="20"/>
              </w:rPr>
              <w:t>-</w:t>
            </w:r>
            <w:r w:rsidRPr="00FE0418">
              <w:rPr>
                <w:b/>
                <w:sz w:val="20"/>
                <w:lang w:val="en-US"/>
              </w:rPr>
              <w:t>mail</w:t>
            </w:r>
            <w:r w:rsidRPr="00FE0418">
              <w:rPr>
                <w:b/>
                <w:sz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728D" w:rsidRPr="00FE0418" w:rsidRDefault="005A728D" w:rsidP="008459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40641B" w:rsidRPr="00F87696" w:rsidRDefault="0040641B" w:rsidP="005A728D">
      <w:pPr>
        <w:spacing w:before="60"/>
        <w:rPr>
          <w:sz w:val="4"/>
          <w:szCs w:val="4"/>
        </w:rPr>
      </w:pPr>
      <w:bookmarkStart w:id="0" w:name="_GoBack"/>
      <w:bookmarkEnd w:id="0"/>
    </w:p>
    <w:sectPr w:rsidR="0040641B" w:rsidRPr="00F87696" w:rsidSect="00735A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12B78"/>
    <w:multiLevelType w:val="hybridMultilevel"/>
    <w:tmpl w:val="770A2674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8F2"/>
    <w:rsid w:val="00011378"/>
    <w:rsid w:val="000119A8"/>
    <w:rsid w:val="00023475"/>
    <w:rsid w:val="00031C66"/>
    <w:rsid w:val="00057935"/>
    <w:rsid w:val="00060350"/>
    <w:rsid w:val="00072042"/>
    <w:rsid w:val="000818DE"/>
    <w:rsid w:val="000843CC"/>
    <w:rsid w:val="000854B2"/>
    <w:rsid w:val="000A2963"/>
    <w:rsid w:val="000B2371"/>
    <w:rsid w:val="000B3263"/>
    <w:rsid w:val="000B688B"/>
    <w:rsid w:val="00102D9B"/>
    <w:rsid w:val="00106821"/>
    <w:rsid w:val="00107A67"/>
    <w:rsid w:val="0012365A"/>
    <w:rsid w:val="00124367"/>
    <w:rsid w:val="00134D25"/>
    <w:rsid w:val="001434A5"/>
    <w:rsid w:val="001449E2"/>
    <w:rsid w:val="00170408"/>
    <w:rsid w:val="00193397"/>
    <w:rsid w:val="001B14FA"/>
    <w:rsid w:val="001B2360"/>
    <w:rsid w:val="001B66AF"/>
    <w:rsid w:val="001B7375"/>
    <w:rsid w:val="001D2800"/>
    <w:rsid w:val="001E302D"/>
    <w:rsid w:val="001E5771"/>
    <w:rsid w:val="001F7E65"/>
    <w:rsid w:val="00205ACD"/>
    <w:rsid w:val="002132E1"/>
    <w:rsid w:val="00214F7B"/>
    <w:rsid w:val="00215F39"/>
    <w:rsid w:val="002178E9"/>
    <w:rsid w:val="002222C9"/>
    <w:rsid w:val="00256D79"/>
    <w:rsid w:val="00286F1A"/>
    <w:rsid w:val="00294030"/>
    <w:rsid w:val="002E652C"/>
    <w:rsid w:val="002F15ED"/>
    <w:rsid w:val="00324AB1"/>
    <w:rsid w:val="00325169"/>
    <w:rsid w:val="0033223A"/>
    <w:rsid w:val="003418F2"/>
    <w:rsid w:val="00341B58"/>
    <w:rsid w:val="00394E92"/>
    <w:rsid w:val="003C6E57"/>
    <w:rsid w:val="003D2E50"/>
    <w:rsid w:val="003D4E3B"/>
    <w:rsid w:val="003F1056"/>
    <w:rsid w:val="003F2FF4"/>
    <w:rsid w:val="00404313"/>
    <w:rsid w:val="0040641B"/>
    <w:rsid w:val="004300CF"/>
    <w:rsid w:val="00432CAE"/>
    <w:rsid w:val="00444041"/>
    <w:rsid w:val="004604F2"/>
    <w:rsid w:val="00472C6B"/>
    <w:rsid w:val="004C1804"/>
    <w:rsid w:val="004C7A6F"/>
    <w:rsid w:val="004F6210"/>
    <w:rsid w:val="00515911"/>
    <w:rsid w:val="005238E0"/>
    <w:rsid w:val="00534B3A"/>
    <w:rsid w:val="0054257B"/>
    <w:rsid w:val="00542DAD"/>
    <w:rsid w:val="00544459"/>
    <w:rsid w:val="00550322"/>
    <w:rsid w:val="00550E4E"/>
    <w:rsid w:val="00572AE3"/>
    <w:rsid w:val="00581A62"/>
    <w:rsid w:val="00583A25"/>
    <w:rsid w:val="00583DD0"/>
    <w:rsid w:val="005A728D"/>
    <w:rsid w:val="005C7A02"/>
    <w:rsid w:val="005F2852"/>
    <w:rsid w:val="00616308"/>
    <w:rsid w:val="0063375D"/>
    <w:rsid w:val="00641DE5"/>
    <w:rsid w:val="0068465B"/>
    <w:rsid w:val="006A7BF9"/>
    <w:rsid w:val="006B0BC9"/>
    <w:rsid w:val="006B70BB"/>
    <w:rsid w:val="006C255D"/>
    <w:rsid w:val="006C5EB3"/>
    <w:rsid w:val="006C5EE1"/>
    <w:rsid w:val="006D2565"/>
    <w:rsid w:val="006D61AF"/>
    <w:rsid w:val="006D72EF"/>
    <w:rsid w:val="006F5221"/>
    <w:rsid w:val="006F7EDE"/>
    <w:rsid w:val="00735A23"/>
    <w:rsid w:val="00740B32"/>
    <w:rsid w:val="00742F98"/>
    <w:rsid w:val="00757E96"/>
    <w:rsid w:val="007632F2"/>
    <w:rsid w:val="007665C9"/>
    <w:rsid w:val="0076712B"/>
    <w:rsid w:val="007755FF"/>
    <w:rsid w:val="00786284"/>
    <w:rsid w:val="00790A11"/>
    <w:rsid w:val="007B1797"/>
    <w:rsid w:val="007E1D81"/>
    <w:rsid w:val="007E5AC2"/>
    <w:rsid w:val="007F324F"/>
    <w:rsid w:val="007F3E36"/>
    <w:rsid w:val="008001D6"/>
    <w:rsid w:val="0081705C"/>
    <w:rsid w:val="00845332"/>
    <w:rsid w:val="00852B1C"/>
    <w:rsid w:val="0085417D"/>
    <w:rsid w:val="00854C05"/>
    <w:rsid w:val="00870298"/>
    <w:rsid w:val="00874CF3"/>
    <w:rsid w:val="0087718E"/>
    <w:rsid w:val="00895C8F"/>
    <w:rsid w:val="00895F9F"/>
    <w:rsid w:val="008A0083"/>
    <w:rsid w:val="008B31AD"/>
    <w:rsid w:val="008B54C3"/>
    <w:rsid w:val="008D3007"/>
    <w:rsid w:val="008E1946"/>
    <w:rsid w:val="008F537D"/>
    <w:rsid w:val="00902973"/>
    <w:rsid w:val="00904BB0"/>
    <w:rsid w:val="00907F17"/>
    <w:rsid w:val="009234C7"/>
    <w:rsid w:val="009437CC"/>
    <w:rsid w:val="00950E15"/>
    <w:rsid w:val="0095278A"/>
    <w:rsid w:val="0096365D"/>
    <w:rsid w:val="00983AAA"/>
    <w:rsid w:val="00985A09"/>
    <w:rsid w:val="00987BEA"/>
    <w:rsid w:val="00994CB8"/>
    <w:rsid w:val="00994E5B"/>
    <w:rsid w:val="009A06EE"/>
    <w:rsid w:val="009A5DB5"/>
    <w:rsid w:val="009B6C41"/>
    <w:rsid w:val="009B7483"/>
    <w:rsid w:val="009F0915"/>
    <w:rsid w:val="009F5DBD"/>
    <w:rsid w:val="00A00A08"/>
    <w:rsid w:val="00A36EC3"/>
    <w:rsid w:val="00A45AAE"/>
    <w:rsid w:val="00A87999"/>
    <w:rsid w:val="00AB4C12"/>
    <w:rsid w:val="00AC3BD9"/>
    <w:rsid w:val="00AE3FA7"/>
    <w:rsid w:val="00AE73B6"/>
    <w:rsid w:val="00AF7D57"/>
    <w:rsid w:val="00B00613"/>
    <w:rsid w:val="00B417D1"/>
    <w:rsid w:val="00B42216"/>
    <w:rsid w:val="00B55D2C"/>
    <w:rsid w:val="00B566F7"/>
    <w:rsid w:val="00B91426"/>
    <w:rsid w:val="00B91B8C"/>
    <w:rsid w:val="00B9337F"/>
    <w:rsid w:val="00B94AEF"/>
    <w:rsid w:val="00B97611"/>
    <w:rsid w:val="00BA2207"/>
    <w:rsid w:val="00BB3420"/>
    <w:rsid w:val="00BC343A"/>
    <w:rsid w:val="00BF2172"/>
    <w:rsid w:val="00C176F2"/>
    <w:rsid w:val="00C20EA8"/>
    <w:rsid w:val="00C31570"/>
    <w:rsid w:val="00C33451"/>
    <w:rsid w:val="00C351FB"/>
    <w:rsid w:val="00C4290C"/>
    <w:rsid w:val="00C477B9"/>
    <w:rsid w:val="00C67052"/>
    <w:rsid w:val="00C91F62"/>
    <w:rsid w:val="00C92D7F"/>
    <w:rsid w:val="00CA0649"/>
    <w:rsid w:val="00CB07F2"/>
    <w:rsid w:val="00CB4794"/>
    <w:rsid w:val="00CC0C0B"/>
    <w:rsid w:val="00CE29E4"/>
    <w:rsid w:val="00CF199B"/>
    <w:rsid w:val="00CF6AC9"/>
    <w:rsid w:val="00D051B5"/>
    <w:rsid w:val="00D20F93"/>
    <w:rsid w:val="00D247A5"/>
    <w:rsid w:val="00D3337B"/>
    <w:rsid w:val="00D35092"/>
    <w:rsid w:val="00D56A3D"/>
    <w:rsid w:val="00D802CE"/>
    <w:rsid w:val="00DA6185"/>
    <w:rsid w:val="00DB154B"/>
    <w:rsid w:val="00DC0808"/>
    <w:rsid w:val="00DC3D90"/>
    <w:rsid w:val="00DD3E09"/>
    <w:rsid w:val="00DE29D5"/>
    <w:rsid w:val="00DE6D0C"/>
    <w:rsid w:val="00E0052A"/>
    <w:rsid w:val="00E2648A"/>
    <w:rsid w:val="00E30F29"/>
    <w:rsid w:val="00E313F3"/>
    <w:rsid w:val="00E337AE"/>
    <w:rsid w:val="00E45D55"/>
    <w:rsid w:val="00E60B7A"/>
    <w:rsid w:val="00E72CF1"/>
    <w:rsid w:val="00E93424"/>
    <w:rsid w:val="00E94D90"/>
    <w:rsid w:val="00E979FE"/>
    <w:rsid w:val="00EA07F6"/>
    <w:rsid w:val="00EC71E1"/>
    <w:rsid w:val="00EE1948"/>
    <w:rsid w:val="00EE7E43"/>
    <w:rsid w:val="00EF11B3"/>
    <w:rsid w:val="00EF1DD9"/>
    <w:rsid w:val="00F110B9"/>
    <w:rsid w:val="00F34E04"/>
    <w:rsid w:val="00F400EB"/>
    <w:rsid w:val="00F40236"/>
    <w:rsid w:val="00F70282"/>
    <w:rsid w:val="00F72CA8"/>
    <w:rsid w:val="00F768B9"/>
    <w:rsid w:val="00F87696"/>
    <w:rsid w:val="00F87786"/>
    <w:rsid w:val="00F92CBF"/>
    <w:rsid w:val="00FB080B"/>
    <w:rsid w:val="00FB6492"/>
    <w:rsid w:val="00FE0BF4"/>
    <w:rsid w:val="00FE30EB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D71191"/>
  <w15:chartTrackingRefBased/>
  <w15:docId w15:val="{E03B1A2D-2AAC-419A-B076-157737A4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210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EF1DD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E72C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F1DD9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63375D"/>
    <w:rPr>
      <w:color w:val="0000FF"/>
      <w:u w:val="single"/>
    </w:rPr>
  </w:style>
  <w:style w:type="character" w:customStyle="1" w:styleId="10">
    <w:name w:val="Стиль 10 пт полужирный курсив Узор: Нет (Белый) Граница: : (оди..."/>
    <w:rsid w:val="001B2360"/>
    <w:rPr>
      <w:b/>
      <w:bCs/>
      <w:i/>
      <w:iCs/>
      <w:sz w:val="20"/>
      <w:bdr w:val="single" w:sz="12" w:space="0" w:color="auto"/>
    </w:rPr>
  </w:style>
  <w:style w:type="character" w:customStyle="1" w:styleId="a7">
    <w:name w:val="Основной текст Знак"/>
    <w:link w:val="a6"/>
    <w:rsid w:val="00C33451"/>
    <w:rPr>
      <w:rFonts w:ascii="Arial" w:hAnsi="Arial" w:cs="Arial"/>
      <w:sz w:val="22"/>
      <w:szCs w:val="22"/>
    </w:rPr>
  </w:style>
  <w:style w:type="character" w:customStyle="1" w:styleId="a9">
    <w:name w:val="Знак Знак"/>
    <w:locked/>
    <w:rsid w:val="00B417D1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583DD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78628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Знак Знак1"/>
    <w:locked/>
    <w:rsid w:val="0054257B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50">
    <w:name w:val="Заголовок 5 Знак"/>
    <w:link w:val="5"/>
    <w:rsid w:val="00E72CF1"/>
    <w:rPr>
      <w:rFonts w:ascii="Arial" w:hAnsi="Arial" w:cs="Arial"/>
      <w:b/>
      <w:bCs/>
      <w:i/>
      <w:iCs/>
      <w:sz w:val="26"/>
      <w:szCs w:val="26"/>
    </w:rPr>
  </w:style>
  <w:style w:type="paragraph" w:customStyle="1" w:styleId="100">
    <w:name w:val="Стиль 10 пт полужирный курсив"/>
    <w:basedOn w:val="a"/>
    <w:link w:val="101"/>
    <w:uiPriority w:val="99"/>
    <w:rsid w:val="000119A8"/>
    <w:pPr>
      <w:spacing w:before="120"/>
    </w:pPr>
    <w:rPr>
      <w:b/>
      <w:bCs/>
      <w:i/>
      <w:iCs/>
      <w:sz w:val="20"/>
    </w:rPr>
  </w:style>
  <w:style w:type="character" w:customStyle="1" w:styleId="101">
    <w:name w:val="Стиль 10 пт полужирный курсив Знак"/>
    <w:link w:val="100"/>
    <w:uiPriority w:val="99"/>
    <w:locked/>
    <w:rsid w:val="000119A8"/>
    <w:rPr>
      <w:rFonts w:ascii="Arial" w:hAnsi="Arial" w:cs="Arial"/>
      <w:b/>
      <w:bCs/>
      <w:i/>
      <w:iCs/>
      <w:szCs w:val="22"/>
    </w:rPr>
  </w:style>
  <w:style w:type="paragraph" w:styleId="aa">
    <w:name w:val="Balloon Text"/>
    <w:basedOn w:val="a"/>
    <w:link w:val="ab"/>
    <w:rsid w:val="00286F1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286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emf"/><Relationship Id="rId18" Type="http://schemas.openxmlformats.org/officeDocument/2006/relationships/package" Target="embeddings/_________Microsoft_Visio4.vsdx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vzljot.ru/" TargetMode="External"/><Relationship Id="rId12" Type="http://schemas.openxmlformats.org/officeDocument/2006/relationships/package" Target="embeddings/_________Microsoft_Visio1.vsdx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package" Target="embeddings/_________Microsoft_Visio3.vsdx"/><Relationship Id="rId20" Type="http://schemas.openxmlformats.org/officeDocument/2006/relationships/package" Target="embeddings/_________Microsoft_Visio5.vsdx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3.jpg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package" Target="embeddings/_________Microsoft_Visio.vsdx"/><Relationship Id="rId14" Type="http://schemas.openxmlformats.org/officeDocument/2006/relationships/package" Target="embeddings/_________Microsoft_Visio2.vsdx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58;&#1048;\&#1050;&#1072;&#1088;&#1090;&#1099;%20&#1079;&#1072;&#1082;&#1072;&#1079;&#1072;\&#1050;&#1047;2020\&#1055;&#1077;&#1088;&#1077;&#1076;&#1077;&#1083;&#1082;&#1072;%20&#1076;&#1072;&#1090;&#1099;%20&#1050;&#1047;\&#1050;&#1047;%20&#1055;&#1055;&#1044;%20&#1048;&#1042;&#1050;1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9D317-680F-4F57-A5F1-350F89A9F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КЗ ППД ИВК101</Template>
  <TotalTime>25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ППД</vt:lpstr>
    </vt:vector>
  </TitlesOfParts>
  <Company>vzljot</Company>
  <LinksUpToDate>false</LinksUpToDate>
  <CharactersWithSpaces>3019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ППД</dc:title>
  <dc:subject/>
  <dc:creator>Крым Андрей Евгеньевич</dc:creator>
  <cp:keywords/>
  <dc:description/>
  <cp:lastModifiedBy>Крым Андрей Евгеньевич</cp:lastModifiedBy>
  <cp:revision>3</cp:revision>
  <cp:lastPrinted>2020-03-11T12:29:00Z</cp:lastPrinted>
  <dcterms:created xsi:type="dcterms:W3CDTF">2020-03-11T12:18:00Z</dcterms:created>
  <dcterms:modified xsi:type="dcterms:W3CDTF">2020-03-11T12:44:00Z</dcterms:modified>
</cp:coreProperties>
</file>